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9C92" w14:textId="77777777" w:rsidR="00E22B96" w:rsidRDefault="00E22B96">
      <w:pPr>
        <w:pStyle w:val="Plattetekst"/>
        <w:rPr>
          <w:sz w:val="20"/>
          <w:lang w:val="nl-NL"/>
        </w:rPr>
      </w:pPr>
    </w:p>
    <w:p w14:paraId="27DA8AD8" w14:textId="77777777" w:rsidR="00E72DED" w:rsidRDefault="00E72DED">
      <w:pPr>
        <w:pStyle w:val="Plattetekst"/>
        <w:rPr>
          <w:sz w:val="20"/>
          <w:lang w:val="nl-NL"/>
        </w:rPr>
      </w:pPr>
    </w:p>
    <w:p w14:paraId="060D5956" w14:textId="77777777" w:rsidR="00E72DED" w:rsidRDefault="00E72DED">
      <w:pPr>
        <w:pStyle w:val="Plattetekst"/>
        <w:rPr>
          <w:sz w:val="20"/>
          <w:lang w:val="nl-NL"/>
        </w:rPr>
      </w:pPr>
    </w:p>
    <w:p w14:paraId="4928FC0D" w14:textId="77777777" w:rsidR="00E72DED" w:rsidRDefault="00E72DED">
      <w:pPr>
        <w:pStyle w:val="Plattetekst"/>
        <w:rPr>
          <w:sz w:val="20"/>
          <w:lang w:val="nl-NL"/>
        </w:rPr>
      </w:pPr>
    </w:p>
    <w:p w14:paraId="445A6753" w14:textId="77777777" w:rsidR="00E72DED" w:rsidRDefault="00E72DED">
      <w:pPr>
        <w:pStyle w:val="Plattetekst"/>
        <w:rPr>
          <w:sz w:val="20"/>
          <w:lang w:val="nl-NL"/>
        </w:rPr>
      </w:pPr>
    </w:p>
    <w:p w14:paraId="5B3AA481" w14:textId="77777777" w:rsidR="00E72DED" w:rsidRDefault="00E72DED">
      <w:pPr>
        <w:pStyle w:val="Plattetekst"/>
        <w:rPr>
          <w:sz w:val="20"/>
          <w:lang w:val="nl-NL"/>
        </w:rPr>
      </w:pPr>
    </w:p>
    <w:p w14:paraId="73C5E265" w14:textId="77777777" w:rsidR="00E72DED" w:rsidRDefault="00E72DED">
      <w:pPr>
        <w:pStyle w:val="Plattetekst"/>
        <w:rPr>
          <w:sz w:val="20"/>
          <w:lang w:val="nl-NL"/>
        </w:rPr>
      </w:pPr>
    </w:p>
    <w:p w14:paraId="098B2E5C" w14:textId="77777777" w:rsidR="00E72DED" w:rsidRDefault="00E72DED">
      <w:pPr>
        <w:pStyle w:val="Plattetekst"/>
        <w:rPr>
          <w:sz w:val="20"/>
          <w:lang w:val="nl-NL"/>
        </w:rPr>
      </w:pPr>
    </w:p>
    <w:p w14:paraId="3B7E4807" w14:textId="77777777" w:rsidR="00E72DED" w:rsidRDefault="00E72DED">
      <w:pPr>
        <w:pStyle w:val="Plattetekst"/>
        <w:rPr>
          <w:sz w:val="20"/>
          <w:lang w:val="nl-NL"/>
        </w:rPr>
      </w:pPr>
    </w:p>
    <w:p w14:paraId="769E0EC1" w14:textId="77777777" w:rsidR="00E72DED" w:rsidRDefault="00E72DED">
      <w:pPr>
        <w:pStyle w:val="Plattetekst"/>
        <w:rPr>
          <w:sz w:val="20"/>
          <w:lang w:val="nl-NL"/>
        </w:rPr>
      </w:pPr>
    </w:p>
    <w:p w14:paraId="28A8F6A1" w14:textId="77777777" w:rsidR="00E72DED" w:rsidRDefault="00E72DED">
      <w:pPr>
        <w:pStyle w:val="Plattetekst"/>
        <w:rPr>
          <w:sz w:val="20"/>
          <w:lang w:val="nl-NL"/>
        </w:rPr>
      </w:pPr>
    </w:p>
    <w:p w14:paraId="750A4358" w14:textId="77777777" w:rsidR="00E72DED" w:rsidRDefault="00E72DED">
      <w:pPr>
        <w:pStyle w:val="Plattetekst"/>
        <w:rPr>
          <w:sz w:val="20"/>
          <w:lang w:val="nl-NL"/>
        </w:rPr>
      </w:pPr>
    </w:p>
    <w:p w14:paraId="25C68467" w14:textId="77777777" w:rsidR="00E72DED" w:rsidRDefault="00E72DED">
      <w:pPr>
        <w:pStyle w:val="Plattetekst"/>
        <w:rPr>
          <w:sz w:val="20"/>
          <w:lang w:val="nl-NL"/>
        </w:rPr>
      </w:pPr>
    </w:p>
    <w:p w14:paraId="4BD21997" w14:textId="77777777" w:rsidR="00E72DED" w:rsidRDefault="00E72DED">
      <w:pPr>
        <w:pStyle w:val="Plattetekst"/>
        <w:rPr>
          <w:sz w:val="20"/>
          <w:lang w:val="nl-NL"/>
        </w:rPr>
      </w:pPr>
    </w:p>
    <w:p w14:paraId="562C9C35" w14:textId="77777777" w:rsidR="00E72DED" w:rsidRDefault="00E72DED">
      <w:pPr>
        <w:pStyle w:val="Plattetekst"/>
        <w:rPr>
          <w:sz w:val="20"/>
          <w:lang w:val="nl-NL"/>
        </w:rPr>
      </w:pPr>
    </w:p>
    <w:p w14:paraId="08717BBE" w14:textId="77777777" w:rsidR="00E72DED" w:rsidRDefault="00E72DED">
      <w:pPr>
        <w:pStyle w:val="Plattetekst"/>
        <w:rPr>
          <w:sz w:val="20"/>
          <w:lang w:val="nl-NL"/>
        </w:rPr>
      </w:pPr>
    </w:p>
    <w:p w14:paraId="04A4DD60" w14:textId="77777777" w:rsidR="00E72DED" w:rsidRDefault="00E72DED">
      <w:pPr>
        <w:pStyle w:val="Plattetekst"/>
        <w:rPr>
          <w:sz w:val="20"/>
          <w:lang w:val="nl-NL"/>
        </w:rPr>
      </w:pPr>
    </w:p>
    <w:p w14:paraId="43CD6BF0" w14:textId="77777777" w:rsidR="00E72DED" w:rsidRDefault="00E72DED">
      <w:pPr>
        <w:pStyle w:val="Plattetekst"/>
        <w:rPr>
          <w:sz w:val="20"/>
          <w:lang w:val="nl-NL"/>
        </w:rPr>
      </w:pPr>
    </w:p>
    <w:p w14:paraId="3AB2BBA4" w14:textId="77777777" w:rsidR="00E72DED" w:rsidRDefault="00E72DED">
      <w:pPr>
        <w:pStyle w:val="Plattetekst"/>
        <w:rPr>
          <w:sz w:val="20"/>
          <w:lang w:val="nl-NL"/>
        </w:rPr>
      </w:pPr>
    </w:p>
    <w:p w14:paraId="75D55A2B" w14:textId="77777777" w:rsidR="00E72DED" w:rsidRDefault="00E72DED">
      <w:pPr>
        <w:pStyle w:val="Plattetekst"/>
        <w:rPr>
          <w:sz w:val="20"/>
          <w:lang w:val="nl-NL"/>
        </w:rPr>
      </w:pPr>
    </w:p>
    <w:p w14:paraId="14F10A6D" w14:textId="77777777" w:rsidR="00E72DED" w:rsidRDefault="00E72DED">
      <w:pPr>
        <w:pStyle w:val="Plattetekst"/>
        <w:rPr>
          <w:sz w:val="20"/>
          <w:lang w:val="nl-NL"/>
        </w:rPr>
      </w:pPr>
    </w:p>
    <w:p w14:paraId="7E29B32A" w14:textId="77777777" w:rsidR="00E72DED" w:rsidRDefault="00E72DED">
      <w:pPr>
        <w:pStyle w:val="Plattetekst"/>
        <w:rPr>
          <w:sz w:val="20"/>
          <w:lang w:val="nl-NL"/>
        </w:rPr>
      </w:pPr>
    </w:p>
    <w:p w14:paraId="20CB3B9C" w14:textId="77777777" w:rsidR="00E72DED" w:rsidRDefault="00E72DED">
      <w:pPr>
        <w:pStyle w:val="Plattetekst"/>
        <w:rPr>
          <w:sz w:val="20"/>
          <w:lang w:val="nl-NL"/>
        </w:rPr>
      </w:pPr>
    </w:p>
    <w:p w14:paraId="2FBA9222" w14:textId="77777777" w:rsidR="00E72DED" w:rsidRDefault="00E72DED">
      <w:pPr>
        <w:pStyle w:val="Plattetekst"/>
        <w:rPr>
          <w:sz w:val="20"/>
          <w:lang w:val="nl-NL"/>
        </w:rPr>
      </w:pPr>
    </w:p>
    <w:p w14:paraId="2385009D" w14:textId="77777777" w:rsidR="00E72DED" w:rsidRDefault="00E72DED">
      <w:pPr>
        <w:pStyle w:val="Plattetekst"/>
        <w:rPr>
          <w:sz w:val="20"/>
          <w:lang w:val="nl-NL"/>
        </w:rPr>
      </w:pPr>
    </w:p>
    <w:p w14:paraId="40754DD8" w14:textId="77777777" w:rsidR="00E72DED" w:rsidRDefault="00E72DED">
      <w:pPr>
        <w:pStyle w:val="Plattetekst"/>
        <w:rPr>
          <w:sz w:val="20"/>
          <w:lang w:val="nl-NL"/>
        </w:rPr>
      </w:pPr>
    </w:p>
    <w:p w14:paraId="6F3823E5" w14:textId="77777777" w:rsidR="00E72DED" w:rsidRDefault="00E72DED">
      <w:pPr>
        <w:pStyle w:val="Plattetekst"/>
        <w:rPr>
          <w:sz w:val="20"/>
          <w:lang w:val="nl-NL"/>
        </w:rPr>
      </w:pPr>
    </w:p>
    <w:p w14:paraId="57C5EC85" w14:textId="77777777" w:rsidR="00E72DED" w:rsidRDefault="00E72DED">
      <w:pPr>
        <w:pStyle w:val="Plattetekst"/>
        <w:rPr>
          <w:sz w:val="20"/>
          <w:lang w:val="nl-NL"/>
        </w:rPr>
      </w:pPr>
    </w:p>
    <w:p w14:paraId="5F0F8C8C" w14:textId="77777777" w:rsidR="00E72DED" w:rsidRDefault="00E72DED">
      <w:pPr>
        <w:pStyle w:val="Plattetekst"/>
        <w:rPr>
          <w:sz w:val="20"/>
          <w:lang w:val="nl-NL"/>
        </w:rPr>
      </w:pPr>
    </w:p>
    <w:p w14:paraId="728FB5B7" w14:textId="77777777" w:rsidR="00E72DED" w:rsidRDefault="00E72DED">
      <w:pPr>
        <w:pStyle w:val="Plattetekst"/>
        <w:rPr>
          <w:sz w:val="20"/>
          <w:lang w:val="nl-NL"/>
        </w:rPr>
      </w:pPr>
    </w:p>
    <w:p w14:paraId="0E3B2C0A" w14:textId="77777777" w:rsidR="00E72DED" w:rsidRDefault="00E72DED">
      <w:pPr>
        <w:pStyle w:val="Plattetekst"/>
        <w:rPr>
          <w:sz w:val="20"/>
          <w:lang w:val="nl-NL"/>
        </w:rPr>
      </w:pPr>
    </w:p>
    <w:p w14:paraId="0F15272B" w14:textId="77777777" w:rsidR="00E72DED" w:rsidRDefault="00E72DED">
      <w:pPr>
        <w:pStyle w:val="Plattetekst"/>
        <w:rPr>
          <w:sz w:val="20"/>
          <w:lang w:val="nl-NL"/>
        </w:rPr>
      </w:pPr>
    </w:p>
    <w:p w14:paraId="398C648E" w14:textId="77777777" w:rsidR="00E72DED" w:rsidRDefault="00E72DED">
      <w:pPr>
        <w:pStyle w:val="Plattetekst"/>
        <w:rPr>
          <w:sz w:val="20"/>
          <w:lang w:val="nl-NL"/>
        </w:rPr>
      </w:pPr>
    </w:p>
    <w:p w14:paraId="59FA5D72" w14:textId="77777777" w:rsidR="00E22B96" w:rsidRDefault="00E22B96">
      <w:pPr>
        <w:pStyle w:val="Plattetekst"/>
        <w:rPr>
          <w:sz w:val="20"/>
          <w:lang w:val="nl-NL"/>
        </w:rPr>
      </w:pPr>
    </w:p>
    <w:p w14:paraId="74DFD1A7" w14:textId="77777777" w:rsidR="00E22B96" w:rsidRDefault="00E22B96">
      <w:pPr>
        <w:pStyle w:val="Plattetekst"/>
        <w:rPr>
          <w:sz w:val="20"/>
          <w:lang w:val="nl-NL"/>
        </w:rPr>
      </w:pPr>
    </w:p>
    <w:p w14:paraId="497ADB72" w14:textId="77777777" w:rsidR="00E22B96" w:rsidRDefault="00E22B96">
      <w:pPr>
        <w:pStyle w:val="Plattetekst"/>
        <w:rPr>
          <w:sz w:val="20"/>
          <w:lang w:val="nl-NL"/>
        </w:rPr>
      </w:pPr>
    </w:p>
    <w:p w14:paraId="09416DEC" w14:textId="77777777" w:rsidR="00E22B96" w:rsidRDefault="00E22B96">
      <w:pPr>
        <w:pStyle w:val="Plattetekst"/>
        <w:rPr>
          <w:sz w:val="20"/>
          <w:lang w:val="nl-NL"/>
        </w:rPr>
      </w:pPr>
    </w:p>
    <w:p w14:paraId="2E22B17B" w14:textId="77777777" w:rsidR="00E22B96" w:rsidRDefault="00E22B96">
      <w:pPr>
        <w:pStyle w:val="Plattetekst"/>
        <w:rPr>
          <w:sz w:val="20"/>
          <w:lang w:val="nl-NL"/>
        </w:rPr>
      </w:pPr>
    </w:p>
    <w:p w14:paraId="03FF7EC0" w14:textId="77777777" w:rsidR="00E22B96" w:rsidRDefault="00E22B96">
      <w:pPr>
        <w:pStyle w:val="Plattetekst"/>
        <w:rPr>
          <w:sz w:val="20"/>
          <w:lang w:val="nl-NL"/>
        </w:rPr>
      </w:pPr>
    </w:p>
    <w:p w14:paraId="7BAE2EAA" w14:textId="77777777" w:rsidR="00E22B96" w:rsidRDefault="00E22B96">
      <w:pPr>
        <w:pStyle w:val="Plattetekst"/>
        <w:rPr>
          <w:sz w:val="20"/>
          <w:lang w:val="nl-NL"/>
        </w:rPr>
      </w:pPr>
    </w:p>
    <w:p w14:paraId="64412252" w14:textId="77777777" w:rsidR="00E22B96" w:rsidRDefault="00E22B96">
      <w:pPr>
        <w:pStyle w:val="Plattetekst"/>
        <w:rPr>
          <w:sz w:val="20"/>
          <w:lang w:val="nl-NL"/>
        </w:rPr>
      </w:pPr>
    </w:p>
    <w:p w14:paraId="31CE99A7" w14:textId="77777777" w:rsidR="00E22B96" w:rsidRDefault="00E22B96">
      <w:pPr>
        <w:pStyle w:val="Plattetekst"/>
        <w:rPr>
          <w:sz w:val="20"/>
          <w:lang w:val="nl-NL"/>
        </w:rPr>
      </w:pPr>
    </w:p>
    <w:p w14:paraId="5DE96ACA" w14:textId="77777777" w:rsidR="00E22B96" w:rsidRDefault="00E22B96">
      <w:pPr>
        <w:pStyle w:val="Plattetekst"/>
        <w:rPr>
          <w:sz w:val="20"/>
          <w:lang w:val="nl-NL"/>
        </w:rPr>
      </w:pPr>
    </w:p>
    <w:p w14:paraId="5EB2C064" w14:textId="77777777" w:rsidR="00E22B96" w:rsidRDefault="00E22B96">
      <w:pPr>
        <w:pStyle w:val="Plattetekst"/>
        <w:rPr>
          <w:sz w:val="20"/>
          <w:lang w:val="nl-NL"/>
        </w:rPr>
      </w:pPr>
    </w:p>
    <w:p w14:paraId="0A8BA395" w14:textId="77777777" w:rsidR="00E22B96" w:rsidRDefault="00E22B96">
      <w:pPr>
        <w:pStyle w:val="Plattetekst"/>
        <w:rPr>
          <w:sz w:val="20"/>
          <w:lang w:val="nl-NL"/>
        </w:rPr>
      </w:pPr>
    </w:p>
    <w:p w14:paraId="2A0F4A25" w14:textId="77777777" w:rsidR="00E22B96" w:rsidRDefault="00E22B96">
      <w:pPr>
        <w:pStyle w:val="Plattetekst"/>
        <w:rPr>
          <w:sz w:val="20"/>
          <w:lang w:val="nl-NL"/>
        </w:rPr>
      </w:pPr>
    </w:p>
    <w:p w14:paraId="279C3E11" w14:textId="77777777" w:rsidR="00E22B96" w:rsidRDefault="00E22B96">
      <w:pPr>
        <w:pStyle w:val="Plattetekst"/>
        <w:rPr>
          <w:sz w:val="20"/>
          <w:lang w:val="nl-NL"/>
        </w:rPr>
      </w:pPr>
    </w:p>
    <w:p w14:paraId="3005D6BD" w14:textId="77777777" w:rsidR="00E22B96" w:rsidRDefault="00E22B96">
      <w:pPr>
        <w:pStyle w:val="Plattetekst"/>
        <w:rPr>
          <w:sz w:val="20"/>
          <w:lang w:val="nl-NL"/>
        </w:rPr>
      </w:pPr>
    </w:p>
    <w:p w14:paraId="6B0BCBDA" w14:textId="77777777" w:rsidR="00E22B96" w:rsidRDefault="00E22B96">
      <w:pPr>
        <w:pStyle w:val="Plattetekst"/>
        <w:rPr>
          <w:sz w:val="20"/>
          <w:lang w:val="nl-NL"/>
        </w:rPr>
      </w:pPr>
    </w:p>
    <w:p w14:paraId="3E985711" w14:textId="77777777" w:rsidR="00E22B96" w:rsidRPr="00D14C50" w:rsidRDefault="00E22B96">
      <w:pPr>
        <w:pStyle w:val="Plattetekst"/>
        <w:rPr>
          <w:sz w:val="20"/>
          <w:lang w:val="nl-NL"/>
        </w:rPr>
      </w:pPr>
    </w:p>
    <w:p w14:paraId="7550FE2A" w14:textId="77777777" w:rsidR="00C42553" w:rsidRPr="00D14C50" w:rsidRDefault="00C42553">
      <w:pPr>
        <w:pStyle w:val="Plattetekst"/>
        <w:rPr>
          <w:sz w:val="20"/>
          <w:lang w:val="nl-NL"/>
        </w:rPr>
      </w:pPr>
    </w:p>
    <w:p w14:paraId="3F338D0A" w14:textId="77777777" w:rsidR="00C42553" w:rsidRPr="00D14C50" w:rsidRDefault="00C42553">
      <w:pPr>
        <w:pStyle w:val="Plattetekst"/>
        <w:rPr>
          <w:sz w:val="20"/>
          <w:lang w:val="nl-NL"/>
        </w:rPr>
      </w:pPr>
    </w:p>
    <w:p w14:paraId="37B6952C" w14:textId="77777777" w:rsidR="00C42553" w:rsidRPr="00D14C50" w:rsidRDefault="00C42553">
      <w:pPr>
        <w:pStyle w:val="Plattetekst"/>
        <w:rPr>
          <w:sz w:val="20"/>
          <w:lang w:val="nl-NL"/>
        </w:rPr>
      </w:pPr>
    </w:p>
    <w:p w14:paraId="728578F8" w14:textId="77777777" w:rsidR="00C42553" w:rsidRPr="00D14C50" w:rsidRDefault="00C42553">
      <w:pPr>
        <w:pStyle w:val="Plattetekst"/>
        <w:rPr>
          <w:sz w:val="20"/>
          <w:lang w:val="nl-NL"/>
        </w:rPr>
      </w:pPr>
    </w:p>
    <w:p w14:paraId="057EC6F2" w14:textId="77777777" w:rsidR="00C42553" w:rsidRPr="00D14C50" w:rsidRDefault="00C42553">
      <w:pPr>
        <w:pStyle w:val="Plattetekst"/>
        <w:rPr>
          <w:sz w:val="20"/>
          <w:lang w:val="nl-NL"/>
        </w:rPr>
      </w:pPr>
    </w:p>
    <w:p w14:paraId="6BA2E756" w14:textId="77777777" w:rsidR="00C42553" w:rsidRPr="00D14C50" w:rsidRDefault="00C42553">
      <w:pPr>
        <w:pStyle w:val="Plattetekst"/>
        <w:rPr>
          <w:sz w:val="20"/>
          <w:lang w:val="nl-NL"/>
        </w:rPr>
      </w:pPr>
    </w:p>
    <w:p w14:paraId="6391BBA3" w14:textId="77777777" w:rsidR="00C42553" w:rsidRPr="00D14C50" w:rsidRDefault="00C42553">
      <w:pPr>
        <w:rPr>
          <w:sz w:val="20"/>
          <w:lang w:val="nl-NL"/>
        </w:rPr>
        <w:sectPr w:rsidR="00C42553" w:rsidRPr="00D14C50" w:rsidSect="004E4042">
          <w:headerReference w:type="default" r:id="rId7"/>
          <w:footerReference w:type="default" r:id="rId8"/>
          <w:type w:val="continuous"/>
          <w:pgSz w:w="12250" w:h="17180"/>
          <w:pgMar w:top="0" w:right="520" w:bottom="280" w:left="540" w:header="340" w:footer="283" w:gutter="0"/>
          <w:cols w:space="708"/>
          <w:docGrid w:linePitch="299"/>
        </w:sectPr>
      </w:pPr>
    </w:p>
    <w:p w14:paraId="68D83D8B" w14:textId="77777777" w:rsidR="00C42553" w:rsidRDefault="00C42553" w:rsidP="00E242BC">
      <w:pPr>
        <w:pStyle w:val="Plattetekst"/>
        <w:spacing w:before="93" w:line="247" w:lineRule="auto"/>
        <w:ind w:right="2580"/>
        <w:jc w:val="both"/>
      </w:pPr>
    </w:p>
    <w:p w14:paraId="4ABDFBD3" w14:textId="77777777" w:rsidR="00D80A2B" w:rsidRPr="00D80A2B" w:rsidRDefault="00D80A2B" w:rsidP="00D80A2B"/>
    <w:p w14:paraId="7572B0EE" w14:textId="77777777" w:rsidR="00D80A2B" w:rsidRPr="00D80A2B" w:rsidRDefault="00D80A2B" w:rsidP="00D80A2B"/>
    <w:p w14:paraId="4BFA8E26" w14:textId="77777777" w:rsidR="00D80A2B" w:rsidRPr="00D80A2B" w:rsidRDefault="00D80A2B" w:rsidP="00D80A2B"/>
    <w:p w14:paraId="662C3306" w14:textId="77777777" w:rsidR="00D80A2B" w:rsidRPr="00D80A2B" w:rsidRDefault="00D80A2B" w:rsidP="00D80A2B"/>
    <w:p w14:paraId="48AE6A9C" w14:textId="77777777" w:rsidR="00D80A2B" w:rsidRPr="00D80A2B" w:rsidRDefault="00D80A2B" w:rsidP="00D80A2B"/>
    <w:p w14:paraId="663CBF0E" w14:textId="77777777" w:rsidR="00D80A2B" w:rsidRPr="00D80A2B" w:rsidRDefault="00D80A2B" w:rsidP="00D80A2B"/>
    <w:p w14:paraId="437A7ADD" w14:textId="77777777" w:rsidR="00D80A2B" w:rsidRPr="00D80A2B" w:rsidRDefault="00D80A2B" w:rsidP="00D80A2B"/>
    <w:p w14:paraId="4CC85703" w14:textId="77777777" w:rsidR="00D80A2B" w:rsidRPr="00D80A2B" w:rsidRDefault="00D80A2B" w:rsidP="00D80A2B"/>
    <w:p w14:paraId="3CBEE90E" w14:textId="77777777" w:rsidR="00D80A2B" w:rsidRPr="00D80A2B" w:rsidRDefault="00D80A2B" w:rsidP="00D80A2B"/>
    <w:p w14:paraId="02FF8532" w14:textId="77777777" w:rsidR="00D80A2B" w:rsidRPr="00D80A2B" w:rsidRDefault="00D80A2B" w:rsidP="00D80A2B"/>
    <w:p w14:paraId="1FA5911A" w14:textId="77777777" w:rsidR="00D80A2B" w:rsidRPr="00D80A2B" w:rsidRDefault="00D80A2B" w:rsidP="00D80A2B"/>
    <w:p w14:paraId="2DBC664B" w14:textId="77777777" w:rsidR="00D80A2B" w:rsidRPr="00D80A2B" w:rsidRDefault="00D80A2B" w:rsidP="00D80A2B"/>
    <w:p w14:paraId="2FAD1F8B" w14:textId="77777777" w:rsidR="00D80A2B" w:rsidRPr="00D80A2B" w:rsidRDefault="00D80A2B" w:rsidP="00D80A2B"/>
    <w:p w14:paraId="1F9FD83D" w14:textId="77777777" w:rsidR="00D80A2B" w:rsidRPr="00D80A2B" w:rsidRDefault="00D80A2B" w:rsidP="00D80A2B"/>
    <w:p w14:paraId="52374D3D" w14:textId="77777777" w:rsidR="00D80A2B" w:rsidRPr="00D80A2B" w:rsidRDefault="00D80A2B" w:rsidP="00D80A2B"/>
    <w:p w14:paraId="2E9AF607" w14:textId="77777777" w:rsidR="00D80A2B" w:rsidRPr="00D80A2B" w:rsidRDefault="00D80A2B" w:rsidP="00D80A2B"/>
    <w:p w14:paraId="09DD2E5B" w14:textId="77777777" w:rsidR="00D80A2B" w:rsidRPr="00D80A2B" w:rsidRDefault="00D80A2B" w:rsidP="00D80A2B"/>
    <w:p w14:paraId="05481B4D" w14:textId="77777777" w:rsidR="00D80A2B" w:rsidRPr="00D80A2B" w:rsidRDefault="00D80A2B" w:rsidP="00D80A2B"/>
    <w:p w14:paraId="3A4BFBF7" w14:textId="77777777" w:rsidR="00D80A2B" w:rsidRPr="00D80A2B" w:rsidRDefault="00D80A2B" w:rsidP="00D80A2B"/>
    <w:p w14:paraId="100E05E7" w14:textId="77777777" w:rsidR="00D80A2B" w:rsidRPr="00D80A2B" w:rsidRDefault="00D80A2B" w:rsidP="00D80A2B"/>
    <w:p w14:paraId="05053A3A" w14:textId="77777777" w:rsidR="00D80A2B" w:rsidRPr="00D80A2B" w:rsidRDefault="00D80A2B" w:rsidP="00D80A2B"/>
    <w:p w14:paraId="3497653D" w14:textId="77777777" w:rsidR="00D80A2B" w:rsidRPr="00D80A2B" w:rsidRDefault="00D80A2B" w:rsidP="00D80A2B"/>
    <w:p w14:paraId="2F13A868" w14:textId="77777777" w:rsidR="00D80A2B" w:rsidRPr="00D80A2B" w:rsidRDefault="00D80A2B" w:rsidP="00D80A2B"/>
    <w:p w14:paraId="2030700E" w14:textId="77777777" w:rsidR="00D80A2B" w:rsidRPr="00D80A2B" w:rsidRDefault="00D80A2B" w:rsidP="00D80A2B"/>
    <w:p w14:paraId="7D478D7E" w14:textId="77777777" w:rsidR="00D80A2B" w:rsidRPr="00D80A2B" w:rsidRDefault="00D80A2B" w:rsidP="00D80A2B"/>
    <w:p w14:paraId="3D0C14C2" w14:textId="77777777" w:rsidR="00D80A2B" w:rsidRPr="00D80A2B" w:rsidRDefault="00D80A2B" w:rsidP="00D80A2B"/>
    <w:p w14:paraId="1385253B" w14:textId="77777777" w:rsidR="00D80A2B" w:rsidRPr="00D80A2B" w:rsidRDefault="00D80A2B" w:rsidP="00D80A2B"/>
    <w:p w14:paraId="75F1F83C" w14:textId="77777777" w:rsidR="00D80A2B" w:rsidRPr="00D80A2B" w:rsidRDefault="00D80A2B" w:rsidP="00D80A2B"/>
    <w:p w14:paraId="5ECD11A7" w14:textId="77777777" w:rsidR="00D80A2B" w:rsidRPr="00D80A2B" w:rsidRDefault="00D80A2B" w:rsidP="00D80A2B"/>
    <w:p w14:paraId="7C2B173F" w14:textId="77777777" w:rsidR="00D80A2B" w:rsidRPr="00D80A2B" w:rsidRDefault="00D80A2B" w:rsidP="00D80A2B"/>
    <w:sectPr w:rsidR="00D80A2B" w:rsidRPr="00D80A2B" w:rsidSect="004E4042">
      <w:headerReference w:type="default" r:id="rId9"/>
      <w:type w:val="continuous"/>
      <w:pgSz w:w="12250" w:h="17180"/>
      <w:pgMar w:top="0" w:right="520" w:bottom="280" w:left="540" w:header="34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8E05" w14:textId="77777777" w:rsidR="004910BA" w:rsidRDefault="004910BA" w:rsidP="00282B05">
      <w:r>
        <w:separator/>
      </w:r>
    </w:p>
  </w:endnote>
  <w:endnote w:type="continuationSeparator" w:id="0">
    <w:p w14:paraId="27E2A4E7" w14:textId="77777777" w:rsidR="004910BA" w:rsidRDefault="004910BA" w:rsidP="0028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 Headline">
    <w:panose1 w:val="020B0503060202020204"/>
    <w:charset w:val="00"/>
    <w:family w:val="swiss"/>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6CC"/>
        <w:sz w:val="10"/>
        <w:szCs w:val="10"/>
      </w:rPr>
      <w:id w:val="-383794367"/>
      <w:lock w:val="contentLocked"/>
      <w:group/>
    </w:sdtPr>
    <w:sdtEndPr/>
    <w:sdtContent>
      <w:p w14:paraId="48F9E860" w14:textId="77777777" w:rsidR="00E242BC" w:rsidRPr="00294F38" w:rsidRDefault="00294F38" w:rsidP="00E242BC">
        <w:pPr>
          <w:rPr>
            <w:color w:val="0066CC"/>
            <w:sz w:val="10"/>
            <w:szCs w:val="10"/>
          </w:rPr>
        </w:pPr>
        <w:r>
          <w:rPr>
            <w:noProof/>
          </w:rPr>
          <w:drawing>
            <wp:anchor distT="0" distB="0" distL="0" distR="0" simplePos="0" relativeHeight="251665408" behindDoc="0" locked="0" layoutInCell="1" allowOverlap="1" wp14:anchorId="6A15E0EB" wp14:editId="64628FDB">
              <wp:simplePos x="0" y="0"/>
              <wp:positionH relativeFrom="page">
                <wp:posOffset>6518348</wp:posOffset>
              </wp:positionH>
              <wp:positionV relativeFrom="paragraph">
                <wp:posOffset>6977</wp:posOffset>
              </wp:positionV>
              <wp:extent cx="974013" cy="368020"/>
              <wp:effectExtent l="0" t="0" r="0" b="0"/>
              <wp:wrapNone/>
              <wp:docPr id="2" name="Image 2" descr="Afbeelding met tekst, Lettertype, typografie, Graphics&#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tekst, Lettertype, typografie, Graphics&#10;&#10;Automatisch gegenereerde beschrijving"/>
                      <pic:cNvPicPr/>
                    </pic:nvPicPr>
                    <pic:blipFill>
                      <a:blip r:embed="rId1" cstate="print"/>
                      <a:stretch>
                        <a:fillRect/>
                      </a:stretch>
                    </pic:blipFill>
                    <pic:spPr>
                      <a:xfrm>
                        <a:off x="0" y="0"/>
                        <a:ext cx="974013" cy="368020"/>
                      </a:xfrm>
                      <a:prstGeom prst="rect">
                        <a:avLst/>
                      </a:prstGeom>
                    </pic:spPr>
                  </pic:pic>
                </a:graphicData>
              </a:graphic>
            </wp:anchor>
          </w:drawing>
        </w:r>
        <w:r w:rsidR="00E242BC" w:rsidRPr="00294F38">
          <w:rPr>
            <w:color w:val="0066CC"/>
            <w:sz w:val="10"/>
            <w:szCs w:val="10"/>
          </w:rPr>
          <w:t>Rabobank</w:t>
        </w:r>
        <w:r w:rsidR="00E242BC" w:rsidRPr="00294F38">
          <w:rPr>
            <w:color w:val="0066CC"/>
            <w:sz w:val="10"/>
            <w:szCs w:val="10"/>
          </w:rPr>
          <w:tab/>
        </w:r>
        <w:r w:rsidR="00E242BC" w:rsidRPr="00294F38">
          <w:rPr>
            <w:color w:val="0066CC"/>
            <w:sz w:val="10"/>
            <w:szCs w:val="10"/>
          </w:rPr>
          <w:tab/>
        </w:r>
        <w:r>
          <w:rPr>
            <w:color w:val="0066CC"/>
            <w:sz w:val="10"/>
            <w:szCs w:val="10"/>
          </w:rPr>
          <w:tab/>
        </w:r>
      </w:p>
      <w:p w14:paraId="36547A00" w14:textId="77777777" w:rsidR="00E242BC" w:rsidRPr="00294F38" w:rsidRDefault="00294F38" w:rsidP="00E242BC">
        <w:pPr>
          <w:rPr>
            <w:color w:val="0066CC"/>
            <w:sz w:val="10"/>
            <w:szCs w:val="10"/>
          </w:rPr>
        </w:pPr>
        <w:r w:rsidRPr="00294F38">
          <w:rPr>
            <w:noProof/>
            <w:color w:val="0066CC"/>
          </w:rPr>
          <w:drawing>
            <wp:anchor distT="0" distB="0" distL="0" distR="0" simplePos="0" relativeHeight="251661312" behindDoc="0" locked="0" layoutInCell="1" allowOverlap="1" wp14:anchorId="3435A165" wp14:editId="087D7B8F">
              <wp:simplePos x="0" y="0"/>
              <wp:positionH relativeFrom="page">
                <wp:posOffset>3139440</wp:posOffset>
              </wp:positionH>
              <wp:positionV relativeFrom="paragraph">
                <wp:posOffset>63500</wp:posOffset>
              </wp:positionV>
              <wp:extent cx="279400" cy="189865"/>
              <wp:effectExtent l="0" t="0" r="6350" b="63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279400" cy="189865"/>
                      </a:xfrm>
                      <a:prstGeom prst="rect">
                        <a:avLst/>
                      </a:prstGeom>
                    </pic:spPr>
                  </pic:pic>
                </a:graphicData>
              </a:graphic>
              <wp14:sizeRelH relativeFrom="margin">
                <wp14:pctWidth>0</wp14:pctWidth>
              </wp14:sizeRelH>
              <wp14:sizeRelV relativeFrom="margin">
                <wp14:pctHeight>0</wp14:pctHeight>
              </wp14:sizeRelV>
            </wp:anchor>
          </w:drawing>
        </w:r>
        <w:r w:rsidRPr="00294F38">
          <w:rPr>
            <w:noProof/>
            <w:color w:val="0066CC"/>
          </w:rPr>
          <w:drawing>
            <wp:anchor distT="0" distB="0" distL="0" distR="0" simplePos="0" relativeHeight="251663360" behindDoc="0" locked="0" layoutInCell="1" allowOverlap="1" wp14:anchorId="50F9C496" wp14:editId="18F78BB5">
              <wp:simplePos x="0" y="0"/>
              <wp:positionH relativeFrom="page">
                <wp:posOffset>4492625</wp:posOffset>
              </wp:positionH>
              <wp:positionV relativeFrom="paragraph">
                <wp:posOffset>5715</wp:posOffset>
              </wp:positionV>
              <wp:extent cx="441960" cy="250825"/>
              <wp:effectExtent l="0" t="0" r="0" b="0"/>
              <wp:wrapNone/>
              <wp:docPr id="6" name="Image 6" descr="Afbeelding met Graphics, Lettertype, symbool, ster&#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fbeelding met Graphics, Lettertype, symbool, ster&#10;&#10;Automatisch gegenereerde beschrijving"/>
                      <pic:cNvPicPr/>
                    </pic:nvPicPr>
                    <pic:blipFill>
                      <a:blip r:embed="rId3" cstate="print"/>
                      <a:stretch>
                        <a:fillRect/>
                      </a:stretch>
                    </pic:blipFill>
                    <pic:spPr>
                      <a:xfrm>
                        <a:off x="0" y="0"/>
                        <a:ext cx="441960" cy="250825"/>
                      </a:xfrm>
                      <a:prstGeom prst="rect">
                        <a:avLst/>
                      </a:prstGeom>
                    </pic:spPr>
                  </pic:pic>
                </a:graphicData>
              </a:graphic>
              <wp14:sizeRelH relativeFrom="margin">
                <wp14:pctWidth>0</wp14:pctWidth>
              </wp14:sizeRelH>
              <wp14:sizeRelV relativeFrom="margin">
                <wp14:pctHeight>0</wp14:pctHeight>
              </wp14:sizeRelV>
            </wp:anchor>
          </w:drawing>
        </w:r>
        <w:r w:rsidRPr="00294F38">
          <w:rPr>
            <w:noProof/>
            <w:color w:val="0066CC"/>
          </w:rPr>
          <w:drawing>
            <wp:anchor distT="0" distB="0" distL="0" distR="0" simplePos="0" relativeHeight="251662336" behindDoc="0" locked="0" layoutInCell="1" allowOverlap="1" wp14:anchorId="6BB750BB" wp14:editId="72A0F5B0">
              <wp:simplePos x="0" y="0"/>
              <wp:positionH relativeFrom="page">
                <wp:posOffset>5020945</wp:posOffset>
              </wp:positionH>
              <wp:positionV relativeFrom="paragraph">
                <wp:posOffset>57150</wp:posOffset>
              </wp:positionV>
              <wp:extent cx="819150" cy="226695"/>
              <wp:effectExtent l="0" t="0" r="0" b="1905"/>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819150" cy="226695"/>
                      </a:xfrm>
                      <a:prstGeom prst="rect">
                        <a:avLst/>
                      </a:prstGeom>
                    </pic:spPr>
                  </pic:pic>
                </a:graphicData>
              </a:graphic>
              <wp14:sizeRelH relativeFrom="margin">
                <wp14:pctWidth>0</wp14:pctWidth>
              </wp14:sizeRelH>
              <wp14:sizeRelV relativeFrom="margin">
                <wp14:pctHeight>0</wp14:pctHeight>
              </wp14:sizeRelV>
            </wp:anchor>
          </w:drawing>
        </w:r>
        <w:r w:rsidRPr="00294F38">
          <w:rPr>
            <w:noProof/>
            <w:color w:val="0066CC"/>
          </w:rPr>
          <w:drawing>
            <wp:anchor distT="0" distB="0" distL="0" distR="0" simplePos="0" relativeHeight="251660288" behindDoc="0" locked="0" layoutInCell="1" allowOverlap="1" wp14:anchorId="23FE6689" wp14:editId="71B06A83">
              <wp:simplePos x="0" y="0"/>
              <wp:positionH relativeFrom="page">
                <wp:posOffset>3535850</wp:posOffset>
              </wp:positionH>
              <wp:positionV relativeFrom="paragraph">
                <wp:posOffset>74890</wp:posOffset>
              </wp:positionV>
              <wp:extent cx="869950" cy="179705"/>
              <wp:effectExtent l="0" t="0" r="635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869950" cy="179705"/>
                      </a:xfrm>
                      <a:prstGeom prst="rect">
                        <a:avLst/>
                      </a:prstGeom>
                    </pic:spPr>
                  </pic:pic>
                </a:graphicData>
              </a:graphic>
              <wp14:sizeRelH relativeFrom="margin">
                <wp14:pctWidth>0</wp14:pctWidth>
              </wp14:sizeRelH>
              <wp14:sizeRelV relativeFrom="margin">
                <wp14:pctHeight>0</wp14:pctHeight>
              </wp14:sizeRelV>
            </wp:anchor>
          </w:drawing>
        </w:r>
        <w:r w:rsidR="00E242BC" w:rsidRPr="00294F38">
          <w:rPr>
            <w:color w:val="0066CC"/>
            <w:sz w:val="10"/>
            <w:szCs w:val="10"/>
          </w:rPr>
          <w:t>IBAN: NL</w:t>
        </w:r>
        <w:r w:rsidR="00826945">
          <w:rPr>
            <w:color w:val="0066CC"/>
            <w:sz w:val="10"/>
            <w:szCs w:val="10"/>
          </w:rPr>
          <w:t>50</w:t>
        </w:r>
        <w:r w:rsidR="00E242BC" w:rsidRPr="00294F38">
          <w:rPr>
            <w:color w:val="0066CC"/>
            <w:sz w:val="10"/>
            <w:szCs w:val="10"/>
          </w:rPr>
          <w:t xml:space="preserve"> RABO</w:t>
        </w:r>
        <w:r>
          <w:rPr>
            <w:color w:val="0066CC"/>
            <w:sz w:val="10"/>
            <w:szCs w:val="10"/>
          </w:rPr>
          <w:t xml:space="preserve"> </w:t>
        </w:r>
        <w:r w:rsidRPr="00294F38">
          <w:rPr>
            <w:color w:val="0066CC"/>
            <w:sz w:val="10"/>
            <w:szCs w:val="10"/>
          </w:rPr>
          <w:t>01</w:t>
        </w:r>
        <w:r w:rsidR="00826945">
          <w:rPr>
            <w:color w:val="0066CC"/>
            <w:sz w:val="10"/>
            <w:szCs w:val="10"/>
          </w:rPr>
          <w:t>73846920</w:t>
        </w:r>
        <w:r w:rsidR="00E242BC" w:rsidRPr="00294F38">
          <w:rPr>
            <w:color w:val="0066CC"/>
            <w:sz w:val="10"/>
            <w:szCs w:val="10"/>
          </w:rPr>
          <w:tab/>
        </w:r>
        <w:r>
          <w:rPr>
            <w:color w:val="0066CC"/>
            <w:sz w:val="10"/>
            <w:szCs w:val="10"/>
          </w:rPr>
          <w:tab/>
        </w:r>
        <w:r w:rsidR="00E242BC" w:rsidRPr="00294F38">
          <w:rPr>
            <w:color w:val="0066CC"/>
            <w:sz w:val="10"/>
            <w:szCs w:val="10"/>
          </w:rPr>
          <w:tab/>
        </w:r>
        <w:r w:rsidR="00E242BC" w:rsidRPr="00294F38">
          <w:rPr>
            <w:color w:val="0066CC"/>
            <w:sz w:val="10"/>
            <w:szCs w:val="10"/>
          </w:rPr>
          <w:tab/>
        </w:r>
        <w:r w:rsidRPr="00294F38">
          <w:rPr>
            <w:color w:val="0066CC"/>
            <w:sz w:val="10"/>
            <w:szCs w:val="10"/>
          </w:rPr>
          <w:tab/>
        </w:r>
      </w:p>
      <w:p w14:paraId="61D924A5" w14:textId="77777777" w:rsidR="00E242BC" w:rsidRPr="00294F38" w:rsidRDefault="00E242BC" w:rsidP="00E242BC">
        <w:pPr>
          <w:rPr>
            <w:color w:val="0066CC"/>
            <w:sz w:val="10"/>
            <w:szCs w:val="10"/>
            <w:lang w:val="nl-NL"/>
          </w:rPr>
        </w:pPr>
        <w:r w:rsidRPr="00294F38">
          <w:rPr>
            <w:color w:val="0066CC"/>
            <w:sz w:val="10"/>
            <w:szCs w:val="10"/>
            <w:lang w:val="nl-NL"/>
          </w:rPr>
          <w:t>BIC: RABO NL 2U</w:t>
        </w:r>
        <w:r w:rsidR="00294F38">
          <w:rPr>
            <w:color w:val="0066CC"/>
            <w:sz w:val="10"/>
            <w:szCs w:val="10"/>
            <w:lang w:val="nl-NL"/>
          </w:rPr>
          <w:tab/>
        </w:r>
        <w:r w:rsidR="00294F38">
          <w:rPr>
            <w:color w:val="0066CC"/>
            <w:sz w:val="10"/>
            <w:szCs w:val="10"/>
            <w:lang w:val="nl-NL"/>
          </w:rPr>
          <w:tab/>
        </w:r>
      </w:p>
      <w:p w14:paraId="625FB531" w14:textId="77777777" w:rsidR="00E242BC" w:rsidRPr="00294F38" w:rsidRDefault="00E242BC" w:rsidP="00E242BC">
        <w:pPr>
          <w:rPr>
            <w:color w:val="0066CC"/>
            <w:sz w:val="10"/>
            <w:szCs w:val="10"/>
            <w:lang w:val="nl-NL"/>
          </w:rPr>
        </w:pPr>
      </w:p>
      <w:p w14:paraId="0CB6FE2F" w14:textId="77777777" w:rsidR="00E242BC" w:rsidRPr="00294F38" w:rsidRDefault="00E242BC" w:rsidP="00E242BC">
        <w:pPr>
          <w:rPr>
            <w:color w:val="0066CC"/>
            <w:sz w:val="10"/>
            <w:szCs w:val="10"/>
            <w:lang w:val="nl-NL"/>
          </w:rPr>
        </w:pPr>
        <w:r w:rsidRPr="00294F38">
          <w:rPr>
            <w:color w:val="0066CC"/>
            <w:sz w:val="10"/>
            <w:szCs w:val="10"/>
            <w:lang w:val="nl-NL"/>
          </w:rPr>
          <w:t>KvK-trade register</w:t>
        </w:r>
        <w:r w:rsidRPr="00294F38">
          <w:rPr>
            <w:color w:val="0066CC"/>
            <w:sz w:val="10"/>
            <w:szCs w:val="10"/>
            <w:lang w:val="nl-NL"/>
          </w:rPr>
          <w:tab/>
        </w:r>
        <w:r w:rsidR="00294F38">
          <w:rPr>
            <w:color w:val="0066CC"/>
            <w:sz w:val="10"/>
            <w:szCs w:val="10"/>
            <w:lang w:val="nl-NL"/>
          </w:rPr>
          <w:tab/>
        </w:r>
        <w:r w:rsidRPr="00294F38">
          <w:rPr>
            <w:color w:val="0066CC"/>
            <w:sz w:val="10"/>
            <w:szCs w:val="10"/>
            <w:lang w:val="nl-NL"/>
          </w:rPr>
          <w:t>BTW-id</w:t>
        </w:r>
        <w:r w:rsidRPr="00294F38">
          <w:rPr>
            <w:color w:val="0066CC"/>
            <w:sz w:val="10"/>
            <w:szCs w:val="10"/>
            <w:lang w:val="nl-NL"/>
          </w:rPr>
          <w:tab/>
        </w:r>
        <w:r w:rsidRPr="00294F38">
          <w:rPr>
            <w:color w:val="0066CC"/>
            <w:sz w:val="10"/>
            <w:szCs w:val="10"/>
            <w:lang w:val="nl-NL"/>
          </w:rPr>
          <w:tab/>
          <w:t>Eori-id</w:t>
        </w:r>
        <w:r w:rsidRPr="00294F38">
          <w:rPr>
            <w:color w:val="0066CC"/>
            <w:sz w:val="10"/>
            <w:szCs w:val="10"/>
            <w:lang w:val="nl-NL"/>
          </w:rPr>
          <w:tab/>
        </w:r>
      </w:p>
      <w:p w14:paraId="6341FB55" w14:textId="77777777" w:rsidR="00E242BC" w:rsidRPr="00294F38" w:rsidRDefault="00826945" w:rsidP="00E242BC">
        <w:pPr>
          <w:rPr>
            <w:color w:val="0066CC"/>
            <w:sz w:val="10"/>
            <w:szCs w:val="10"/>
            <w:lang w:val="nl-NL"/>
          </w:rPr>
        </w:pPr>
        <w:r>
          <w:rPr>
            <w:color w:val="0066CC"/>
            <w:sz w:val="10"/>
            <w:szCs w:val="10"/>
            <w:lang w:val="nl-NL"/>
          </w:rPr>
          <w:t>Venlo</w:t>
        </w:r>
        <w:r w:rsidR="00E242BC" w:rsidRPr="00294F38">
          <w:rPr>
            <w:color w:val="0066CC"/>
            <w:sz w:val="10"/>
            <w:szCs w:val="10"/>
            <w:lang w:val="nl-NL"/>
          </w:rPr>
          <w:t xml:space="preserve"> nr. 1</w:t>
        </w:r>
        <w:r>
          <w:rPr>
            <w:color w:val="0066CC"/>
            <w:sz w:val="10"/>
            <w:szCs w:val="10"/>
            <w:lang w:val="nl-NL"/>
          </w:rPr>
          <w:t>2017610</w:t>
        </w:r>
        <w:r w:rsidR="00E242BC" w:rsidRPr="00294F38">
          <w:rPr>
            <w:color w:val="0066CC"/>
            <w:sz w:val="10"/>
            <w:szCs w:val="10"/>
            <w:lang w:val="nl-NL"/>
          </w:rPr>
          <w:tab/>
        </w:r>
        <w:r w:rsidR="00294F38">
          <w:rPr>
            <w:color w:val="0066CC"/>
            <w:sz w:val="10"/>
            <w:szCs w:val="10"/>
            <w:lang w:val="nl-NL"/>
          </w:rPr>
          <w:tab/>
        </w:r>
        <w:r w:rsidR="00E242BC" w:rsidRPr="00294F38">
          <w:rPr>
            <w:color w:val="0066CC"/>
            <w:sz w:val="10"/>
            <w:szCs w:val="10"/>
            <w:lang w:val="nl-NL"/>
          </w:rPr>
          <w:t>NL0</w:t>
        </w:r>
        <w:r>
          <w:rPr>
            <w:color w:val="0066CC"/>
            <w:sz w:val="10"/>
            <w:szCs w:val="10"/>
            <w:lang w:val="nl-NL"/>
          </w:rPr>
          <w:t>04353997B01</w:t>
        </w:r>
        <w:r w:rsidR="00E242BC" w:rsidRPr="00294F38">
          <w:rPr>
            <w:color w:val="0066CC"/>
            <w:sz w:val="10"/>
            <w:szCs w:val="10"/>
            <w:lang w:val="nl-NL"/>
          </w:rPr>
          <w:tab/>
          <w:t>NL00</w:t>
        </w:r>
        <w:r>
          <w:rPr>
            <w:color w:val="0066CC"/>
            <w:sz w:val="10"/>
            <w:szCs w:val="10"/>
            <w:lang w:val="nl-NL"/>
          </w:rPr>
          <w:t>4353997</w:t>
        </w:r>
      </w:p>
      <w:p w14:paraId="7553D6CC" w14:textId="77777777" w:rsidR="00E242BC" w:rsidRPr="00E242BC" w:rsidRDefault="00294F38" w:rsidP="00E242BC">
        <w:pPr>
          <w:rPr>
            <w:color w:val="4F81BD" w:themeColor="accent1"/>
            <w:sz w:val="10"/>
            <w:szCs w:val="10"/>
            <w:lang w:val="nl-NL"/>
          </w:rPr>
        </w:pPr>
        <w:r>
          <w:rPr>
            <w:noProof/>
          </w:rPr>
          <w:drawing>
            <wp:anchor distT="0" distB="0" distL="0" distR="0" simplePos="0" relativeHeight="251666432" behindDoc="0" locked="0" layoutInCell="1" allowOverlap="1" wp14:anchorId="17F30E24" wp14:editId="627239F1">
              <wp:simplePos x="0" y="0"/>
              <wp:positionH relativeFrom="page">
                <wp:posOffset>6217660</wp:posOffset>
              </wp:positionH>
              <wp:positionV relativeFrom="paragraph">
                <wp:posOffset>72390</wp:posOffset>
              </wp:positionV>
              <wp:extent cx="1273403" cy="292468"/>
              <wp:effectExtent l="0" t="0" r="0" b="0"/>
              <wp:wrapNone/>
              <wp:docPr id="7" name="Image 7" descr="Afbeelding met tekst, Lettertype, zwart-wit, zwart&#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fbeelding met tekst, Lettertype, zwart-wit, zwart&#10;&#10;Automatisch gegenereerde beschrijving"/>
                      <pic:cNvPicPr/>
                    </pic:nvPicPr>
                    <pic:blipFill>
                      <a:blip r:embed="rId6" cstate="print"/>
                      <a:stretch>
                        <a:fillRect/>
                      </a:stretch>
                    </pic:blipFill>
                    <pic:spPr>
                      <a:xfrm>
                        <a:off x="0" y="0"/>
                        <a:ext cx="1273403" cy="292468"/>
                      </a:xfrm>
                      <a:prstGeom prst="rect">
                        <a:avLst/>
                      </a:prstGeom>
                    </pic:spPr>
                  </pic:pic>
                </a:graphicData>
              </a:graphic>
            </wp:anchor>
          </w:drawing>
        </w:r>
      </w:p>
      <w:p w14:paraId="2C645808" w14:textId="77777777" w:rsidR="00294F38" w:rsidRDefault="00E242BC" w:rsidP="00294F38">
        <w:pPr>
          <w:rPr>
            <w:color w:val="0066CC"/>
            <w:sz w:val="10"/>
            <w:szCs w:val="10"/>
          </w:rPr>
        </w:pPr>
        <w:r w:rsidRPr="00294F38">
          <w:rPr>
            <w:color w:val="0066CC"/>
            <w:sz w:val="10"/>
            <w:szCs w:val="10"/>
          </w:rPr>
          <w:t xml:space="preserve">For all our activities the General Terms and Conditions of SE Logistics Holding BV, latest version, and the sectoral terms mentioned in the General Terms and Conditions of SE Logistics Holding </w:t>
        </w:r>
      </w:p>
      <w:p w14:paraId="2091F191" w14:textId="77777777" w:rsidR="00294F38" w:rsidRDefault="00E242BC" w:rsidP="00294F38">
        <w:pPr>
          <w:rPr>
            <w:color w:val="0066CC"/>
            <w:sz w:val="10"/>
            <w:szCs w:val="10"/>
          </w:rPr>
        </w:pPr>
        <w:r w:rsidRPr="00294F38">
          <w:rPr>
            <w:color w:val="0066CC"/>
            <w:sz w:val="10"/>
            <w:szCs w:val="10"/>
          </w:rPr>
          <w:t>BV, latest version, are applicable.</w:t>
        </w:r>
        <w:r w:rsidR="00294F38" w:rsidRPr="00294F38">
          <w:rPr>
            <w:color w:val="0066CC"/>
            <w:sz w:val="10"/>
            <w:szCs w:val="10"/>
          </w:rPr>
          <w:t xml:space="preserve"> </w:t>
        </w:r>
        <w:r w:rsidRPr="00294F38">
          <w:rPr>
            <w:color w:val="0066CC"/>
            <w:sz w:val="10"/>
            <w:szCs w:val="10"/>
          </w:rPr>
          <w:t xml:space="preserve">All these conditions can be found on our website </w:t>
        </w:r>
        <w:hyperlink r:id="rId7">
          <w:r w:rsidRPr="00294F38">
            <w:rPr>
              <w:color w:val="0066CC"/>
              <w:sz w:val="10"/>
              <w:szCs w:val="10"/>
            </w:rPr>
            <w:t>www.klgeurope.com/en/about-klg/general-terms-and-conditions.</w:t>
          </w:r>
        </w:hyperlink>
        <w:r w:rsidRPr="00294F38">
          <w:rPr>
            <w:color w:val="0066CC"/>
            <w:sz w:val="10"/>
            <w:szCs w:val="10"/>
          </w:rPr>
          <w:t xml:space="preserve"> On request these conditions will be sent </w:t>
        </w:r>
      </w:p>
      <w:p w14:paraId="19ED062B" w14:textId="77777777" w:rsidR="00294F38" w:rsidRDefault="00E242BC" w:rsidP="00294F38">
        <w:pPr>
          <w:rPr>
            <w:color w:val="0066CC"/>
            <w:sz w:val="10"/>
            <w:szCs w:val="10"/>
          </w:rPr>
        </w:pPr>
        <w:r w:rsidRPr="00294F38">
          <w:rPr>
            <w:color w:val="0066CC"/>
            <w:sz w:val="10"/>
            <w:szCs w:val="10"/>
          </w:rPr>
          <w:t>to you free of charge.</w:t>
        </w:r>
        <w:r w:rsidR="00294F38" w:rsidRPr="00294F38">
          <w:rPr>
            <w:color w:val="0066CC"/>
            <w:sz w:val="10"/>
            <w:szCs w:val="10"/>
          </w:rPr>
          <w:t xml:space="preserve"> </w:t>
        </w:r>
        <w:r w:rsidRPr="00294F38">
          <w:rPr>
            <w:color w:val="0066CC"/>
            <w:sz w:val="10"/>
            <w:szCs w:val="10"/>
          </w:rPr>
          <w:t xml:space="preserve">Any applicability of the Client’s General Terms and Conditions is expressly rejected. All our services are governed by Dutch law, jurisdiction is exclusively conferred by </w:t>
        </w:r>
      </w:p>
      <w:p w14:paraId="351265D4" w14:textId="77777777" w:rsidR="00E242BC" w:rsidRPr="00294F38" w:rsidRDefault="00E242BC" w:rsidP="00294F38">
        <w:pPr>
          <w:rPr>
            <w:color w:val="0066CC"/>
            <w:sz w:val="10"/>
            <w:szCs w:val="10"/>
          </w:rPr>
        </w:pPr>
        <w:r w:rsidRPr="00294F38">
          <w:rPr>
            <w:color w:val="0066CC"/>
            <w:sz w:val="10"/>
            <w:szCs w:val="10"/>
          </w:rPr>
          <w:t>the District Court of Rotterdam.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E7BB" w14:textId="77777777" w:rsidR="004910BA" w:rsidRDefault="004910BA" w:rsidP="00282B05">
      <w:bookmarkStart w:id="0" w:name="_Hlk171586994"/>
      <w:bookmarkEnd w:id="0"/>
      <w:r>
        <w:separator/>
      </w:r>
    </w:p>
  </w:footnote>
  <w:footnote w:type="continuationSeparator" w:id="0">
    <w:p w14:paraId="50D701CD" w14:textId="77777777" w:rsidR="004910BA" w:rsidRDefault="004910BA" w:rsidP="00282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color w:val="0067B1"/>
        <w:sz w:val="16"/>
        <w:lang w:val="nl-NL"/>
      </w:rPr>
      <w:id w:val="-255899948"/>
      <w:lock w:val="contentLocked"/>
      <w:placeholder>
        <w:docPart w:val="DefaultPlaceholder_-1854013440"/>
      </w:placeholder>
      <w:group/>
    </w:sdtPr>
    <w:sdtEndPr>
      <w:rPr>
        <w:rFonts w:ascii="Co Headline" w:hAnsi="Co Headline"/>
        <w:w w:val="110"/>
        <w:szCs w:val="16"/>
      </w:rPr>
    </w:sdtEndPr>
    <w:sdtContent>
      <w:p w14:paraId="03616DF6" w14:textId="0333E18C" w:rsidR="00282B05" w:rsidRDefault="004E4042" w:rsidP="00E22B96">
        <w:pPr>
          <w:ind w:right="119"/>
          <w:rPr>
            <w:rFonts w:ascii="Verdana"/>
            <w:color w:val="0067B1"/>
            <w:sz w:val="16"/>
            <w:lang w:val="nl-NL"/>
          </w:rPr>
        </w:pPr>
        <w:r>
          <w:rPr>
            <w:noProof/>
          </w:rPr>
          <w:drawing>
            <wp:anchor distT="0" distB="0" distL="114300" distR="114300" simplePos="0" relativeHeight="251670528" behindDoc="0" locked="0" layoutInCell="1" allowOverlap="1" wp14:anchorId="10376D08" wp14:editId="395E8860">
              <wp:simplePos x="0" y="0"/>
              <wp:positionH relativeFrom="page">
                <wp:align>right</wp:align>
              </wp:positionH>
              <wp:positionV relativeFrom="paragraph">
                <wp:posOffset>-219075</wp:posOffset>
              </wp:positionV>
              <wp:extent cx="571500" cy="607219"/>
              <wp:effectExtent l="0" t="0" r="0" b="2540"/>
              <wp:wrapNone/>
              <wp:docPr id="206825287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07219"/>
                      </a:xfrm>
                      <a:prstGeom prst="rect">
                        <a:avLst/>
                      </a:prstGeom>
                      <a:noFill/>
                    </pic:spPr>
                  </pic:pic>
                </a:graphicData>
              </a:graphic>
              <wp14:sizeRelH relativeFrom="margin">
                <wp14:pctWidth>0</wp14:pctWidth>
              </wp14:sizeRelH>
              <wp14:sizeRelV relativeFrom="margin">
                <wp14:pctHeight>0</wp14:pctHeight>
              </wp14:sizeRelV>
            </wp:anchor>
          </w:drawing>
        </w:r>
        <w:r w:rsidR="00282B05">
          <w:rPr>
            <w:rFonts w:ascii="Verdana"/>
            <w:color w:val="0067B1"/>
            <w:sz w:val="16"/>
            <w:lang w:val="nl-NL"/>
          </w:rPr>
          <w:tab/>
        </w:r>
        <w:r w:rsidR="00282B05">
          <w:rPr>
            <w:rFonts w:ascii="Verdana"/>
            <w:color w:val="0067B1"/>
            <w:sz w:val="16"/>
            <w:lang w:val="nl-NL"/>
          </w:rPr>
          <w:tab/>
        </w:r>
        <w:r w:rsidR="00282B05">
          <w:rPr>
            <w:rFonts w:ascii="Verdana"/>
            <w:color w:val="0067B1"/>
            <w:sz w:val="16"/>
            <w:lang w:val="nl-NL"/>
          </w:rPr>
          <w:tab/>
        </w:r>
      </w:p>
      <w:p w14:paraId="4BC41862" w14:textId="77777777" w:rsidR="00282B05" w:rsidRDefault="00826945" w:rsidP="00E22B96">
        <w:pPr>
          <w:ind w:right="119"/>
          <w:jc w:val="center"/>
          <w:rPr>
            <w:rFonts w:ascii="Verdana"/>
            <w:color w:val="0067B1"/>
            <w:sz w:val="16"/>
            <w:lang w:val="nl-NL"/>
          </w:rPr>
        </w:pPr>
        <w:r w:rsidRPr="00826945">
          <w:rPr>
            <w:rFonts w:ascii="Co Headline" w:hAnsi="Co Headline"/>
            <w:noProof/>
          </w:rPr>
          <w:drawing>
            <wp:anchor distT="0" distB="0" distL="114300" distR="114300" simplePos="0" relativeHeight="251658240" behindDoc="1" locked="0" layoutInCell="1" allowOverlap="1" wp14:anchorId="7AA294C0" wp14:editId="4A318DB3">
              <wp:simplePos x="0" y="0"/>
              <wp:positionH relativeFrom="column">
                <wp:posOffset>5443</wp:posOffset>
              </wp:positionH>
              <wp:positionV relativeFrom="page">
                <wp:posOffset>245900</wp:posOffset>
              </wp:positionV>
              <wp:extent cx="1842135" cy="760095"/>
              <wp:effectExtent l="0" t="0" r="5715" b="1905"/>
              <wp:wrapSquare wrapText="bothSides"/>
              <wp:docPr id="1021297446"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97446" name="Afbeelding 1" descr="Afbeelding met Lettertype, Graphics, logo, grafische vormgeving&#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842135" cy="760095"/>
                      </a:xfrm>
                      <a:prstGeom prst="rect">
                        <a:avLst/>
                      </a:prstGeom>
                    </pic:spPr>
                  </pic:pic>
                </a:graphicData>
              </a:graphic>
            </wp:anchor>
          </w:drawing>
        </w:r>
      </w:p>
      <w:p w14:paraId="3CE85346" w14:textId="77777777" w:rsidR="00217DE9" w:rsidRPr="005C34FB" w:rsidRDefault="00826945" w:rsidP="00217DE9">
        <w:pPr>
          <w:ind w:right="119"/>
          <w:jc w:val="right"/>
          <w:rPr>
            <w:rFonts w:ascii="Co Headline" w:hAnsi="Co Headline"/>
            <w:color w:val="0067B1"/>
            <w:w w:val="110"/>
            <w:sz w:val="16"/>
            <w:lang w:val="nl-NL"/>
          </w:rPr>
        </w:pPr>
        <w:r>
          <w:rPr>
            <w:rFonts w:ascii="Co Headline" w:hAnsi="Co Headline"/>
            <w:color w:val="0067B1"/>
            <w:sz w:val="16"/>
            <w:lang w:val="nl-NL"/>
          </w:rPr>
          <w:t xml:space="preserve">                 </w:t>
        </w:r>
        <w:r w:rsidR="00282B05" w:rsidRPr="005C34FB">
          <w:rPr>
            <w:rFonts w:ascii="Co Headline" w:hAnsi="Co Headline"/>
            <w:color w:val="0067B1"/>
            <w:w w:val="110"/>
            <w:sz w:val="16"/>
            <w:lang w:val="nl-NL"/>
          </w:rPr>
          <w:t xml:space="preserve">KLG Europe </w:t>
        </w:r>
        <w:r w:rsidRPr="005C34FB">
          <w:rPr>
            <w:rFonts w:ascii="Co Headline" w:hAnsi="Co Headline"/>
            <w:color w:val="0067B1"/>
            <w:w w:val="110"/>
            <w:sz w:val="16"/>
            <w:lang w:val="nl-NL"/>
          </w:rPr>
          <w:t>Venlo</w:t>
        </w:r>
        <w:r w:rsidR="00282B05" w:rsidRPr="005C34FB">
          <w:rPr>
            <w:rFonts w:ascii="Co Headline" w:hAnsi="Co Headline"/>
            <w:color w:val="0067B1"/>
            <w:w w:val="110"/>
            <w:sz w:val="16"/>
            <w:lang w:val="nl-NL"/>
          </w:rPr>
          <w:t xml:space="preserve"> B.V.</w:t>
        </w:r>
      </w:p>
      <w:p w14:paraId="37CF7EF2" w14:textId="77777777" w:rsidR="00217DE9" w:rsidRPr="005C34FB" w:rsidRDefault="00826945" w:rsidP="00217DE9">
        <w:pPr>
          <w:ind w:right="119"/>
          <w:jc w:val="right"/>
          <w:rPr>
            <w:rFonts w:ascii="Co Headline" w:hAnsi="Co Headline"/>
            <w:color w:val="0067B1"/>
            <w:w w:val="110"/>
            <w:sz w:val="16"/>
            <w:lang w:val="nl-NL"/>
          </w:rPr>
        </w:pPr>
        <w:r w:rsidRPr="00826945">
          <w:rPr>
            <w:rFonts w:ascii="Co Headline" w:hAnsi="Co Headline"/>
            <w:color w:val="0067B1"/>
            <w:w w:val="110"/>
            <w:sz w:val="16"/>
            <w:lang w:val="nl-NL"/>
          </w:rPr>
          <w:t xml:space="preserve">Columbusweg </w:t>
        </w:r>
        <w:r w:rsidRPr="005C34FB">
          <w:rPr>
            <w:rFonts w:ascii="Co Headline" w:hAnsi="Co Headline"/>
            <w:color w:val="0067B1"/>
            <w:w w:val="110"/>
            <w:sz w:val="16"/>
            <w:lang w:val="nl-NL"/>
          </w:rPr>
          <w:t>10</w:t>
        </w:r>
      </w:p>
      <w:p w14:paraId="2E45CD93" w14:textId="77777777" w:rsidR="00217DE9" w:rsidRPr="005C34FB" w:rsidRDefault="00282B05" w:rsidP="00217DE9">
        <w:pPr>
          <w:ind w:right="119"/>
          <w:jc w:val="right"/>
          <w:rPr>
            <w:rFonts w:ascii="Co Headline" w:hAnsi="Co Headline"/>
            <w:color w:val="0067B1"/>
            <w:w w:val="110"/>
            <w:sz w:val="16"/>
            <w:lang w:val="nl-NL"/>
          </w:rPr>
        </w:pPr>
        <w:r w:rsidRPr="00826945">
          <w:rPr>
            <w:rFonts w:ascii="Co Headline" w:hAnsi="Co Headline"/>
            <w:color w:val="0067B1"/>
            <w:w w:val="110"/>
            <w:sz w:val="16"/>
            <w:lang w:val="nl-NL"/>
          </w:rPr>
          <w:t>5</w:t>
        </w:r>
        <w:r w:rsidR="00826945" w:rsidRPr="00826945">
          <w:rPr>
            <w:rFonts w:ascii="Co Headline" w:hAnsi="Co Headline"/>
            <w:color w:val="0067B1"/>
            <w:w w:val="110"/>
            <w:sz w:val="16"/>
            <w:lang w:val="nl-NL"/>
          </w:rPr>
          <w:t>928</w:t>
        </w:r>
        <w:r w:rsidRPr="005C34FB">
          <w:rPr>
            <w:rFonts w:ascii="Co Headline" w:hAnsi="Co Headline"/>
            <w:color w:val="0067B1"/>
            <w:w w:val="110"/>
            <w:sz w:val="16"/>
            <w:lang w:val="nl-NL"/>
          </w:rPr>
          <w:t xml:space="preserve"> </w:t>
        </w:r>
        <w:r w:rsidR="00826945" w:rsidRPr="00826945">
          <w:rPr>
            <w:rFonts w:ascii="Co Headline" w:hAnsi="Co Headline"/>
            <w:color w:val="0067B1"/>
            <w:w w:val="110"/>
            <w:sz w:val="16"/>
            <w:lang w:val="nl-NL"/>
          </w:rPr>
          <w:t>LC</w:t>
        </w:r>
        <w:r w:rsidRPr="005C34FB">
          <w:rPr>
            <w:rFonts w:ascii="Co Headline" w:hAnsi="Co Headline"/>
            <w:color w:val="0067B1"/>
            <w:w w:val="110"/>
            <w:sz w:val="16"/>
            <w:lang w:val="nl-NL"/>
          </w:rPr>
          <w:t xml:space="preserve"> </w:t>
        </w:r>
        <w:r w:rsidR="00826945" w:rsidRPr="00826945">
          <w:rPr>
            <w:rFonts w:ascii="Co Headline" w:hAnsi="Co Headline"/>
            <w:color w:val="0067B1"/>
            <w:w w:val="110"/>
            <w:sz w:val="16"/>
            <w:lang w:val="nl-NL"/>
          </w:rPr>
          <w:t>Venlo</w:t>
        </w:r>
        <w:r w:rsidRPr="005C34FB">
          <w:rPr>
            <w:rFonts w:ascii="Co Headline" w:hAnsi="Co Headline"/>
            <w:color w:val="0067B1"/>
            <w:w w:val="110"/>
            <w:sz w:val="16"/>
            <w:lang w:val="nl-NL"/>
          </w:rPr>
          <w:t xml:space="preserve"> (NL)</w:t>
        </w:r>
      </w:p>
      <w:p w14:paraId="46EC5B11" w14:textId="77777777" w:rsidR="00217DE9" w:rsidRPr="005C34FB" w:rsidRDefault="00282B05" w:rsidP="00217DE9">
        <w:pPr>
          <w:ind w:right="119"/>
          <w:jc w:val="right"/>
          <w:rPr>
            <w:rFonts w:ascii="Co Headline" w:hAnsi="Co Headline"/>
            <w:color w:val="0067B1"/>
            <w:w w:val="110"/>
            <w:sz w:val="16"/>
            <w:lang w:val="nl-NL"/>
          </w:rPr>
        </w:pPr>
        <w:r w:rsidRPr="005C34FB">
          <w:rPr>
            <w:rFonts w:ascii="Co Headline" w:hAnsi="Co Headline"/>
            <w:color w:val="0067B1"/>
            <w:w w:val="110"/>
            <w:sz w:val="16"/>
            <w:lang w:val="nl-NL"/>
          </w:rPr>
          <w:t>T +31</w:t>
        </w:r>
        <w:r w:rsidR="001C617A" w:rsidRPr="005C34FB">
          <w:rPr>
            <w:rFonts w:ascii="Co Headline" w:hAnsi="Co Headline"/>
            <w:color w:val="0067B1"/>
            <w:w w:val="110"/>
            <w:sz w:val="16"/>
            <w:lang w:val="nl-NL"/>
          </w:rPr>
          <w:t xml:space="preserve"> </w:t>
        </w:r>
        <w:r w:rsidRPr="005C34FB">
          <w:rPr>
            <w:rFonts w:ascii="Co Headline" w:hAnsi="Co Headline"/>
            <w:color w:val="0067B1"/>
            <w:w w:val="110"/>
            <w:sz w:val="16"/>
            <w:lang w:val="nl-NL"/>
          </w:rPr>
          <w:t>(0)</w:t>
        </w:r>
        <w:r w:rsidR="00826945" w:rsidRPr="005C34FB">
          <w:rPr>
            <w:rFonts w:ascii="Co Headline" w:hAnsi="Co Headline"/>
            <w:color w:val="0067B1"/>
            <w:w w:val="110"/>
            <w:sz w:val="16"/>
            <w:lang w:val="nl-NL"/>
          </w:rPr>
          <w:t>7</w:t>
        </w:r>
        <w:r w:rsidRPr="005C34FB">
          <w:rPr>
            <w:rFonts w:ascii="Co Headline" w:hAnsi="Co Headline"/>
            <w:color w:val="0067B1"/>
            <w:w w:val="110"/>
            <w:sz w:val="16"/>
            <w:lang w:val="nl-NL"/>
          </w:rPr>
          <w:t xml:space="preserve">7 </w:t>
        </w:r>
        <w:r w:rsidR="00826945" w:rsidRPr="005C34FB">
          <w:rPr>
            <w:rFonts w:ascii="Co Headline" w:hAnsi="Co Headline"/>
            <w:color w:val="0067B1"/>
            <w:w w:val="110"/>
            <w:sz w:val="16"/>
            <w:lang w:val="nl-NL"/>
          </w:rPr>
          <w:t>324 50 00</w:t>
        </w:r>
      </w:p>
      <w:p w14:paraId="746E6CC5" w14:textId="77777777" w:rsidR="00217DE9" w:rsidRPr="005C34FB" w:rsidRDefault="00217DE9" w:rsidP="00217DE9">
        <w:pPr>
          <w:ind w:right="119"/>
          <w:jc w:val="right"/>
          <w:rPr>
            <w:rFonts w:ascii="Co Headline" w:hAnsi="Co Headline"/>
            <w:color w:val="0067B1"/>
            <w:w w:val="110"/>
            <w:sz w:val="16"/>
            <w:szCs w:val="16"/>
            <w:lang w:val="nl-NL"/>
          </w:rPr>
        </w:pPr>
        <w:hyperlink r:id="rId3" w:history="1">
          <w:r w:rsidRPr="005C34FB">
            <w:rPr>
              <w:rFonts w:ascii="Co Headline" w:hAnsi="Co Headline"/>
              <w:color w:val="0067B1"/>
              <w:w w:val="110"/>
              <w:sz w:val="16"/>
              <w:szCs w:val="16"/>
              <w:lang w:val="nl-NL"/>
            </w:rPr>
            <w:t>venlo@klgeurope.com</w:t>
          </w:r>
        </w:hyperlink>
      </w:p>
      <w:p w14:paraId="020FEC9D" w14:textId="3E37F161" w:rsidR="004910BA" w:rsidRPr="005C34FB" w:rsidRDefault="004910BA" w:rsidP="004910BA">
        <w:pPr>
          <w:ind w:right="119"/>
          <w:jc w:val="right"/>
          <w:rPr>
            <w:rFonts w:ascii="Co Headline" w:hAnsi="Co Headline"/>
            <w:color w:val="0067B1"/>
            <w:w w:val="110"/>
            <w:sz w:val="16"/>
            <w:szCs w:val="16"/>
            <w:lang w:val="nl-NL"/>
          </w:rPr>
        </w:pPr>
        <w:r w:rsidRPr="004910BA">
          <w:rPr>
            <w:rFonts w:ascii="Co Headline" w:hAnsi="Co Headline"/>
            <w:color w:val="0067B1"/>
            <w:w w:val="110"/>
            <w:sz w:val="16"/>
            <w:szCs w:val="16"/>
            <w:lang w:val="nl-NL"/>
          </w:rPr>
          <w:t>www.</w:t>
        </w:r>
        <w:r w:rsidRPr="004910BA">
          <w:rPr>
            <w:rFonts w:ascii="Co Headline" w:hAnsi="Co Headline"/>
            <w:color w:val="0067B1"/>
            <w:w w:val="110"/>
            <w:sz w:val="16"/>
            <w:szCs w:val="16"/>
            <w:lang w:val="nl-NL"/>
          </w:rPr>
          <w:t>klgeurope.com</w:t>
        </w:r>
      </w:p>
    </w:sdtContent>
  </w:sdt>
  <w:p w14:paraId="4CACE10B" w14:textId="77777777" w:rsidR="00282B05" w:rsidRPr="005C34FB" w:rsidRDefault="00282B05">
    <w:pPr>
      <w:pStyle w:val="Koptekst"/>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A92B" w14:textId="3C6AB40B" w:rsidR="00E22B96" w:rsidRDefault="004E4042" w:rsidP="00E22B96">
    <w:pPr>
      <w:ind w:right="119"/>
      <w:rPr>
        <w:rFonts w:ascii="Verdana"/>
        <w:color w:val="0067B1"/>
        <w:sz w:val="16"/>
        <w:lang w:val="nl-NL"/>
      </w:rPr>
    </w:pPr>
    <w:r>
      <w:rPr>
        <w:noProof/>
      </w:rPr>
      <w:drawing>
        <wp:anchor distT="0" distB="0" distL="114300" distR="114300" simplePos="0" relativeHeight="251672576" behindDoc="0" locked="0" layoutInCell="1" allowOverlap="1" wp14:anchorId="5325BB99" wp14:editId="699ACFBF">
          <wp:simplePos x="0" y="0"/>
          <wp:positionH relativeFrom="page">
            <wp:align>right</wp:align>
          </wp:positionH>
          <wp:positionV relativeFrom="paragraph">
            <wp:posOffset>-219710</wp:posOffset>
          </wp:positionV>
          <wp:extent cx="571500" cy="607219"/>
          <wp:effectExtent l="0" t="0" r="0" b="2540"/>
          <wp:wrapNone/>
          <wp:docPr id="130246019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07219"/>
                  </a:xfrm>
                  <a:prstGeom prst="rect">
                    <a:avLst/>
                  </a:prstGeom>
                  <a:noFill/>
                </pic:spPr>
              </pic:pic>
            </a:graphicData>
          </a:graphic>
          <wp14:sizeRelH relativeFrom="margin">
            <wp14:pctWidth>0</wp14:pctWidth>
          </wp14:sizeRelH>
          <wp14:sizeRelV relativeFrom="margin">
            <wp14:pctHeight>0</wp14:pctHeight>
          </wp14:sizeRelV>
        </wp:anchor>
      </w:drawing>
    </w:r>
  </w:p>
  <w:sdt>
    <w:sdtPr>
      <w:rPr>
        <w:rFonts w:ascii="Verdana"/>
        <w:color w:val="0067B1"/>
        <w:sz w:val="16"/>
        <w:lang w:val="nl-NL"/>
      </w:rPr>
      <w:id w:val="554595087"/>
      <w:lock w:val="contentLocked"/>
      <w:placeholder>
        <w:docPart w:val="DefaultPlaceholder_-1854013440"/>
      </w:placeholder>
      <w:group/>
    </w:sdtPr>
    <w:sdtEndPr>
      <w:rPr>
        <w:rFonts w:ascii="Co Headline" w:hAnsi="Co Headline"/>
        <w:w w:val="115"/>
        <w:szCs w:val="16"/>
        <w:lang w:val="en-US"/>
      </w:rPr>
    </w:sdtEndPr>
    <w:sdtContent>
      <w:p w14:paraId="1295B5C8" w14:textId="23265494" w:rsidR="00E22B96" w:rsidRDefault="00E22B96" w:rsidP="00E22B96">
        <w:pPr>
          <w:ind w:right="119"/>
          <w:jc w:val="center"/>
          <w:rPr>
            <w:rFonts w:ascii="Verdana"/>
            <w:color w:val="0067B1"/>
            <w:sz w:val="16"/>
            <w:lang w:val="nl-NL"/>
          </w:rPr>
        </w:pPr>
      </w:p>
      <w:p w14:paraId="146B875C" w14:textId="77777777" w:rsidR="00E72DED" w:rsidRPr="005C34FB" w:rsidRDefault="00E22B96" w:rsidP="00E72DED">
        <w:pPr>
          <w:ind w:right="119"/>
          <w:jc w:val="right"/>
          <w:rPr>
            <w:rFonts w:ascii="Co Headline" w:hAnsi="Co Headline"/>
            <w:color w:val="0067B1"/>
            <w:w w:val="115"/>
            <w:sz w:val="16"/>
            <w:szCs w:val="16"/>
          </w:rPr>
        </w:pPr>
        <w:r>
          <w:rPr>
            <w:noProof/>
          </w:rPr>
          <w:drawing>
            <wp:anchor distT="0" distB="0" distL="114300" distR="114300" simplePos="0" relativeHeight="251668480" behindDoc="1" locked="0" layoutInCell="1" allowOverlap="1" wp14:anchorId="7320B331" wp14:editId="488752B7">
              <wp:simplePos x="0" y="0"/>
              <wp:positionH relativeFrom="margin">
                <wp:align>left</wp:align>
              </wp:positionH>
              <wp:positionV relativeFrom="page">
                <wp:posOffset>351020</wp:posOffset>
              </wp:positionV>
              <wp:extent cx="1842135" cy="760095"/>
              <wp:effectExtent l="0" t="0" r="5715" b="1905"/>
              <wp:wrapSquare wrapText="bothSides"/>
              <wp:docPr id="145524096"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97446" name="Afbeelding 1" descr="Afbeelding met Lettertype, Graphics, logo, grafische vormgeving&#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842135" cy="760095"/>
                      </a:xfrm>
                      <a:prstGeom prst="rect">
                        <a:avLst/>
                      </a:prstGeom>
                    </pic:spPr>
                  </pic:pic>
                </a:graphicData>
              </a:graphic>
            </wp:anchor>
          </w:drawing>
        </w:r>
        <w:r w:rsidR="00E72DED" w:rsidRPr="00E72DED">
          <w:rPr>
            <w:rFonts w:ascii="Co Headline" w:hAnsi="Co Headline"/>
            <w:color w:val="0067B1"/>
            <w:sz w:val="16"/>
            <w:lang w:val="nl-NL"/>
          </w:rPr>
          <w:t xml:space="preserve"> </w:t>
        </w:r>
        <w:r w:rsidR="00E72DED" w:rsidRPr="005C34FB">
          <w:rPr>
            <w:rFonts w:ascii="Co Headline" w:hAnsi="Co Headline"/>
            <w:color w:val="0067B1"/>
            <w:w w:val="115"/>
            <w:sz w:val="16"/>
            <w:szCs w:val="16"/>
          </w:rPr>
          <w:t>KLG Europe Venlo B.V.</w:t>
        </w:r>
      </w:p>
      <w:p w14:paraId="7C3495C2" w14:textId="77777777" w:rsidR="00E72DED" w:rsidRPr="005C34FB" w:rsidRDefault="00E72DED" w:rsidP="00E72DED">
        <w:pPr>
          <w:ind w:right="119"/>
          <w:jc w:val="right"/>
          <w:rPr>
            <w:rFonts w:ascii="Co Headline" w:hAnsi="Co Headline"/>
            <w:color w:val="0067B1"/>
            <w:w w:val="115"/>
            <w:sz w:val="16"/>
            <w:szCs w:val="16"/>
          </w:rPr>
        </w:pPr>
        <w:proofErr w:type="spellStart"/>
        <w:r w:rsidRPr="005C34FB">
          <w:rPr>
            <w:rFonts w:ascii="Co Headline" w:hAnsi="Co Headline"/>
            <w:color w:val="0067B1"/>
            <w:w w:val="115"/>
            <w:sz w:val="16"/>
            <w:szCs w:val="16"/>
          </w:rPr>
          <w:t>Columbusweg</w:t>
        </w:r>
        <w:proofErr w:type="spellEnd"/>
        <w:r w:rsidRPr="005C34FB">
          <w:rPr>
            <w:rFonts w:ascii="Co Headline" w:hAnsi="Co Headline"/>
            <w:color w:val="0067B1"/>
            <w:w w:val="115"/>
            <w:sz w:val="16"/>
            <w:szCs w:val="16"/>
          </w:rPr>
          <w:t xml:space="preserve"> 10</w:t>
        </w:r>
      </w:p>
      <w:p w14:paraId="08621C4E" w14:textId="77777777" w:rsidR="00E72DED" w:rsidRPr="005C34FB" w:rsidRDefault="00E72DED" w:rsidP="00E72DED">
        <w:pPr>
          <w:ind w:right="119"/>
          <w:jc w:val="right"/>
          <w:rPr>
            <w:rFonts w:ascii="Co Headline" w:hAnsi="Co Headline"/>
            <w:color w:val="0067B1"/>
            <w:w w:val="115"/>
            <w:sz w:val="16"/>
            <w:szCs w:val="16"/>
          </w:rPr>
        </w:pPr>
        <w:r w:rsidRPr="005C34FB">
          <w:rPr>
            <w:rFonts w:ascii="Co Headline" w:hAnsi="Co Headline"/>
            <w:color w:val="0067B1"/>
            <w:w w:val="115"/>
            <w:sz w:val="16"/>
            <w:szCs w:val="16"/>
          </w:rPr>
          <w:t>5928 LC V</w:t>
        </w:r>
        <w:r w:rsidR="005B5F88" w:rsidRPr="005C34FB">
          <w:rPr>
            <w:rFonts w:ascii="Co Headline" w:hAnsi="Co Headline"/>
            <w:color w:val="0067B1"/>
            <w:w w:val="115"/>
            <w:sz w:val="16"/>
            <w:szCs w:val="16"/>
          </w:rPr>
          <w:t>e</w:t>
        </w:r>
        <w:r w:rsidRPr="005C34FB">
          <w:rPr>
            <w:rFonts w:ascii="Co Headline" w:hAnsi="Co Headline"/>
            <w:color w:val="0067B1"/>
            <w:w w:val="115"/>
            <w:sz w:val="16"/>
            <w:szCs w:val="16"/>
          </w:rPr>
          <w:t>nlo (NL)</w:t>
        </w:r>
      </w:p>
      <w:p w14:paraId="36E4944F" w14:textId="77777777" w:rsidR="00E72DED" w:rsidRPr="005C34FB" w:rsidRDefault="00E72DED" w:rsidP="00E72DED">
        <w:pPr>
          <w:ind w:right="119"/>
          <w:jc w:val="right"/>
          <w:rPr>
            <w:rFonts w:ascii="Co Headline" w:hAnsi="Co Headline"/>
            <w:color w:val="0067B1"/>
            <w:w w:val="115"/>
            <w:sz w:val="16"/>
            <w:szCs w:val="16"/>
          </w:rPr>
        </w:pPr>
        <w:r w:rsidRPr="005C34FB">
          <w:rPr>
            <w:rFonts w:ascii="Co Headline" w:hAnsi="Co Headline"/>
            <w:color w:val="0067B1"/>
            <w:w w:val="115"/>
            <w:sz w:val="16"/>
            <w:szCs w:val="16"/>
          </w:rPr>
          <w:t>T +31 (0)77 324 50 00</w:t>
        </w:r>
      </w:p>
      <w:p w14:paraId="7A1A6879" w14:textId="77777777" w:rsidR="00E72DED" w:rsidRPr="005C34FB" w:rsidRDefault="00E72DED" w:rsidP="00E72DED">
        <w:pPr>
          <w:ind w:right="119"/>
          <w:jc w:val="right"/>
          <w:rPr>
            <w:rFonts w:ascii="Co Headline" w:hAnsi="Co Headline"/>
            <w:color w:val="0067B1"/>
            <w:w w:val="115"/>
            <w:sz w:val="16"/>
            <w:szCs w:val="16"/>
          </w:rPr>
        </w:pPr>
        <w:hyperlink r:id="rId3" w:history="1">
          <w:r w:rsidRPr="005C34FB">
            <w:rPr>
              <w:rFonts w:ascii="Co Headline" w:hAnsi="Co Headline"/>
              <w:color w:val="0067B1"/>
              <w:w w:val="115"/>
              <w:sz w:val="16"/>
              <w:szCs w:val="16"/>
            </w:rPr>
            <w:t>venlo@klgeurope.com</w:t>
          </w:r>
        </w:hyperlink>
      </w:p>
      <w:p w14:paraId="1ABF65DB" w14:textId="775C188A" w:rsidR="004910BA" w:rsidRPr="005C34FB" w:rsidRDefault="004910BA" w:rsidP="004910BA">
        <w:pPr>
          <w:ind w:right="119"/>
          <w:jc w:val="right"/>
          <w:rPr>
            <w:rFonts w:ascii="Co Headline" w:hAnsi="Co Headline"/>
            <w:color w:val="0067B1"/>
            <w:w w:val="115"/>
            <w:sz w:val="16"/>
            <w:szCs w:val="16"/>
          </w:rPr>
        </w:pPr>
        <w:r w:rsidRPr="004910BA">
          <w:rPr>
            <w:rFonts w:ascii="Co Headline" w:hAnsi="Co Headline"/>
            <w:color w:val="0067B1"/>
            <w:w w:val="115"/>
            <w:sz w:val="16"/>
            <w:szCs w:val="16"/>
          </w:rPr>
          <w:t>www.</w:t>
        </w:r>
        <w:r w:rsidRPr="004910BA">
          <w:rPr>
            <w:rFonts w:ascii="Co Headline" w:hAnsi="Co Headline"/>
            <w:color w:val="0067B1"/>
            <w:w w:val="115"/>
            <w:sz w:val="16"/>
            <w:szCs w:val="16"/>
          </w:rPr>
          <w:t>klgeurope.com</w:t>
        </w:r>
      </w:p>
    </w:sdtContent>
  </w:sdt>
  <w:p w14:paraId="075156E8" w14:textId="77777777" w:rsidR="00E22B96" w:rsidRPr="005B5F88" w:rsidRDefault="00E22B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BA"/>
    <w:rsid w:val="001C617A"/>
    <w:rsid w:val="00217DE9"/>
    <w:rsid w:val="002433CE"/>
    <w:rsid w:val="00282B05"/>
    <w:rsid w:val="00294F38"/>
    <w:rsid w:val="00382273"/>
    <w:rsid w:val="00386527"/>
    <w:rsid w:val="00402650"/>
    <w:rsid w:val="0041282F"/>
    <w:rsid w:val="004910BA"/>
    <w:rsid w:val="004935E9"/>
    <w:rsid w:val="004E4042"/>
    <w:rsid w:val="004F672C"/>
    <w:rsid w:val="005724E9"/>
    <w:rsid w:val="005B5F88"/>
    <w:rsid w:val="005C34FB"/>
    <w:rsid w:val="00645E91"/>
    <w:rsid w:val="0065064D"/>
    <w:rsid w:val="00657326"/>
    <w:rsid w:val="006F20B5"/>
    <w:rsid w:val="00826945"/>
    <w:rsid w:val="00875F58"/>
    <w:rsid w:val="008D346D"/>
    <w:rsid w:val="00900602"/>
    <w:rsid w:val="00A03FE2"/>
    <w:rsid w:val="00A158F0"/>
    <w:rsid w:val="00BD27C1"/>
    <w:rsid w:val="00C42553"/>
    <w:rsid w:val="00D14C50"/>
    <w:rsid w:val="00D80A2B"/>
    <w:rsid w:val="00E22B96"/>
    <w:rsid w:val="00E242BC"/>
    <w:rsid w:val="00E72DED"/>
    <w:rsid w:val="00FF5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7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rebuchet MS" w:eastAsia="Trebuchet MS" w:hAnsi="Trebuchet MS" w:cs="Trebuchet M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0"/>
      <w:szCs w:val="1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D14C50"/>
    <w:rPr>
      <w:color w:val="0000FF" w:themeColor="hyperlink"/>
      <w:u w:val="single"/>
    </w:rPr>
  </w:style>
  <w:style w:type="character" w:styleId="Onopgelostemelding">
    <w:name w:val="Unresolved Mention"/>
    <w:basedOn w:val="Standaardalinea-lettertype"/>
    <w:uiPriority w:val="99"/>
    <w:semiHidden/>
    <w:unhideWhenUsed/>
    <w:rsid w:val="00D14C50"/>
    <w:rPr>
      <w:color w:val="605E5C"/>
      <w:shd w:val="clear" w:color="auto" w:fill="E1DFDD"/>
    </w:rPr>
  </w:style>
  <w:style w:type="character" w:styleId="Tekstvantijdelijkeaanduiding">
    <w:name w:val="Placeholder Text"/>
    <w:basedOn w:val="Standaardalinea-lettertype"/>
    <w:uiPriority w:val="99"/>
    <w:semiHidden/>
    <w:rsid w:val="00FF579F"/>
    <w:rPr>
      <w:color w:val="666666"/>
    </w:rPr>
  </w:style>
  <w:style w:type="paragraph" w:styleId="Koptekst">
    <w:name w:val="header"/>
    <w:basedOn w:val="Standaard"/>
    <w:link w:val="KoptekstChar"/>
    <w:uiPriority w:val="99"/>
    <w:unhideWhenUsed/>
    <w:rsid w:val="00282B05"/>
    <w:pPr>
      <w:tabs>
        <w:tab w:val="center" w:pos="4536"/>
        <w:tab w:val="right" w:pos="9072"/>
      </w:tabs>
    </w:pPr>
  </w:style>
  <w:style w:type="character" w:customStyle="1" w:styleId="KoptekstChar">
    <w:name w:val="Koptekst Char"/>
    <w:basedOn w:val="Standaardalinea-lettertype"/>
    <w:link w:val="Koptekst"/>
    <w:uiPriority w:val="99"/>
    <w:rsid w:val="00282B05"/>
    <w:rPr>
      <w:rFonts w:ascii="Trebuchet MS" w:eastAsia="Trebuchet MS" w:hAnsi="Trebuchet MS" w:cs="Trebuchet MS"/>
    </w:rPr>
  </w:style>
  <w:style w:type="paragraph" w:styleId="Voettekst">
    <w:name w:val="footer"/>
    <w:basedOn w:val="Standaard"/>
    <w:link w:val="VoettekstChar"/>
    <w:uiPriority w:val="99"/>
    <w:unhideWhenUsed/>
    <w:rsid w:val="00282B05"/>
    <w:pPr>
      <w:tabs>
        <w:tab w:val="center" w:pos="4536"/>
        <w:tab w:val="right" w:pos="9072"/>
      </w:tabs>
    </w:pPr>
  </w:style>
  <w:style w:type="character" w:customStyle="1" w:styleId="VoettekstChar">
    <w:name w:val="Voettekst Char"/>
    <w:basedOn w:val="Standaardalinea-lettertype"/>
    <w:link w:val="Voettekst"/>
    <w:uiPriority w:val="99"/>
    <w:rsid w:val="00282B05"/>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hyperlink" Target="http://www.klgeurope.com/en/about-klg/general-terms-and-conditions"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hyperlink" Target="mailto:venlo@klgeurope.com"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venlo@klgeurope.com"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45E4A24-9807-4128-9722-A18373982C78}"/>
      </w:docPartPr>
      <w:docPartBody>
        <w:p w:rsidR="00621B49" w:rsidRDefault="00621B49">
          <w:r w:rsidRPr="00043FD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 Headline">
    <w:panose1 w:val="020B0503060202020204"/>
    <w:charset w:val="00"/>
    <w:family w:val="swiss"/>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49"/>
    <w:rsid w:val="00621B49"/>
    <w:rsid w:val="00645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21B49"/>
    <w:rPr>
      <w:color w:val="666666"/>
    </w:rPr>
  </w:style>
  <w:style w:type="paragraph" w:customStyle="1" w:styleId="7C7DF23C79FB4BDFA604D69E096D74CD">
    <w:name w:val="7C7DF23C79FB4BDFA604D69E096D7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11CC-4821-4B0E-9F4C-8E9EDF9A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KLG Venlo - factuurpapier</Template>
  <TotalTime>2</TotalTime>
  <Pages>2</Pages>
  <Words>13</Words>
  <Characters>75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KLG Eersel - briefpapier 2024 (latest version)</vt:lpstr>
    </vt:vector>
  </TitlesOfParts>
  <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KLG Eersel - briefpapier 2024 (latest version)</dc:title>
  <dc:creator>Elvira Mennema</dc:creator>
  <cp:lastModifiedBy>Elvira Mennema | KLG</cp:lastModifiedBy>
  <cp:revision>1</cp:revision>
  <dcterms:created xsi:type="dcterms:W3CDTF">2025-01-27T13:14:00Z</dcterms:created>
  <dcterms:modified xsi:type="dcterms:W3CDTF">2025-01-27T13:16:00Z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Adobe Illustrator 27.9 (Windows)</vt:lpwstr>
  </property>
  <property fmtid="{D5CDD505-2E9C-101B-9397-08002B2CF9AE}" pid="4" name="LastSaved">
    <vt:filetime>2024-01-09T00:00:00Z</vt:filetime>
  </property>
  <property fmtid="{D5CDD505-2E9C-101B-9397-08002B2CF9AE}" pid="5" name="Producer">
    <vt:lpwstr>Adobe PDF library 17.00</vt:lpwstr>
  </property>
</Properties>
</file>