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AFBCB" w14:textId="77777777" w:rsidR="00465646" w:rsidRDefault="00465646"/>
    <w:sectPr w:rsidR="00465646" w:rsidSect="00465646">
      <w:headerReference w:type="default" r:id="rId6"/>
      <w:pgSz w:w="11906" w:h="16838"/>
      <w:pgMar w:top="1417" w:right="1417" w:bottom="1417" w:left="1417" w:header="21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2FE51" w14:textId="77777777" w:rsidR="00E616F6" w:rsidRDefault="00E616F6" w:rsidP="00465646">
      <w:pPr>
        <w:spacing w:after="0" w:line="240" w:lineRule="auto"/>
      </w:pPr>
      <w:r>
        <w:separator/>
      </w:r>
    </w:p>
  </w:endnote>
  <w:endnote w:type="continuationSeparator" w:id="0">
    <w:p w14:paraId="0CA181AC" w14:textId="77777777" w:rsidR="00E616F6" w:rsidRDefault="00E616F6" w:rsidP="0046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14059" w14:textId="77777777" w:rsidR="00E616F6" w:rsidRDefault="00E616F6" w:rsidP="00465646">
      <w:pPr>
        <w:spacing w:after="0" w:line="240" w:lineRule="auto"/>
      </w:pPr>
      <w:r>
        <w:separator/>
      </w:r>
    </w:p>
  </w:footnote>
  <w:footnote w:type="continuationSeparator" w:id="0">
    <w:p w14:paraId="2F368BD2" w14:textId="77777777" w:rsidR="00E616F6" w:rsidRDefault="00E616F6" w:rsidP="0046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38A96" w14:textId="2791C5A6" w:rsidR="00465646" w:rsidRDefault="00E616F6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B97A707" wp14:editId="6617E2DA">
          <wp:simplePos x="0" y="0"/>
          <wp:positionH relativeFrom="margin">
            <wp:posOffset>-505838</wp:posOffset>
          </wp:positionH>
          <wp:positionV relativeFrom="paragraph">
            <wp:posOffset>-1007867</wp:posOffset>
          </wp:positionV>
          <wp:extent cx="1828800" cy="756807"/>
          <wp:effectExtent l="0" t="0" r="0" b="5715"/>
          <wp:wrapNone/>
          <wp:docPr id="72452195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56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5646">
      <w:rPr>
        <w:noProof/>
      </w:rPr>
      <w:drawing>
        <wp:anchor distT="0" distB="0" distL="114300" distR="114300" simplePos="0" relativeHeight="251660288" behindDoc="0" locked="0" layoutInCell="1" allowOverlap="1" wp14:anchorId="07C0438C" wp14:editId="75EC15F7">
          <wp:simplePos x="0" y="0"/>
          <wp:positionH relativeFrom="page">
            <wp:posOffset>6991350</wp:posOffset>
          </wp:positionH>
          <wp:positionV relativeFrom="paragraph">
            <wp:posOffset>-1355090</wp:posOffset>
          </wp:positionV>
          <wp:extent cx="571500" cy="607219"/>
          <wp:effectExtent l="0" t="0" r="0" b="2540"/>
          <wp:wrapNone/>
          <wp:docPr id="2068252875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7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F6"/>
    <w:rsid w:val="002433CE"/>
    <w:rsid w:val="0029252E"/>
    <w:rsid w:val="00316EE1"/>
    <w:rsid w:val="00465646"/>
    <w:rsid w:val="00886FA9"/>
    <w:rsid w:val="008E4CEE"/>
    <w:rsid w:val="00A72ECE"/>
    <w:rsid w:val="00C63AED"/>
    <w:rsid w:val="00CE3698"/>
    <w:rsid w:val="00D879C2"/>
    <w:rsid w:val="00E6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7E7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65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5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5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5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5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5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5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5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5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5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5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5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564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564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56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56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56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56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5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5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5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5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5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564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56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56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5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564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564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6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5646"/>
  </w:style>
  <w:style w:type="paragraph" w:styleId="Voettekst">
    <w:name w:val="footer"/>
    <w:basedOn w:val="Standaard"/>
    <w:link w:val="VoettekstChar"/>
    <w:uiPriority w:val="99"/>
    <w:unhideWhenUsed/>
    <w:rsid w:val="0046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5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KLG Europe 2024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Mennema</dc:creator>
  <cp:keywords/>
  <dc:description/>
  <cp:lastModifiedBy>Elvira Mennema</cp:lastModifiedBy>
  <cp:revision>2</cp:revision>
  <dcterms:created xsi:type="dcterms:W3CDTF">2024-07-15T14:08:00Z</dcterms:created>
  <dcterms:modified xsi:type="dcterms:W3CDTF">2024-07-15T14:08:00Z</dcterms:modified>
</cp:coreProperties>
</file>